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9"/>
        <w:gridCol w:w="313"/>
        <w:gridCol w:w="956"/>
        <w:gridCol w:w="333"/>
        <w:gridCol w:w="1981"/>
        <w:gridCol w:w="183"/>
        <w:gridCol w:w="944"/>
        <w:gridCol w:w="977"/>
        <w:gridCol w:w="1884"/>
      </w:tblGrid>
      <w:tr w:rsidR="006E0E70" w14:paraId="3A8B7310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9AF0625" w14:textId="64EC6344" w:rsidR="006E0E70" w:rsidRDefault="00254469" w:rsidP="009B265B">
            <w:pPr>
              <w:pStyle w:val="MinutesandAgendaTitles"/>
            </w:pPr>
            <w:r>
              <w:t>N</w:t>
            </w:r>
            <w:r w:rsidR="0003068A">
              <w:t xml:space="preserve">ewman Pistol Club Inc– </w:t>
            </w:r>
            <w:r w:rsidR="009B265B">
              <w:t>20</w:t>
            </w:r>
            <w:r w:rsidR="00C07DE4">
              <w:t>20</w:t>
            </w:r>
            <w:r w:rsidR="004B327B">
              <w:t>-2</w:t>
            </w:r>
            <w:r w:rsidR="00C07DE4">
              <w:t>1</w:t>
            </w:r>
            <w:r w:rsidR="00CB62D0">
              <w:t xml:space="preserve"> </w:t>
            </w:r>
            <w:r w:rsidR="00CB62D0" w:rsidRPr="009F302D">
              <w:rPr>
                <w:sz w:val="24"/>
                <w:szCs w:val="24"/>
              </w:rPr>
              <w:t>Annual General Meeting</w:t>
            </w:r>
          </w:p>
        </w:tc>
      </w:tr>
      <w:tr w:rsidR="006E0E70" w14:paraId="3F5FC3D0" w14:textId="77777777" w:rsidTr="009F302D">
        <w:trPr>
          <w:trHeight w:hRule="exact" w:val="288"/>
          <w:jc w:val="center"/>
        </w:trPr>
        <w:sdt>
          <w:sdtPr>
            <w:rPr>
              <w:sz w:val="24"/>
              <w:vertAlign w:val="superscript"/>
            </w:rPr>
            <w:id w:val="22626047"/>
            <w:placeholder>
              <w:docPart w:val="92C3239DADB4486C92D97F81C6E67D84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0-09-13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8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12C9FA71" w14:textId="4B013CC6" w:rsidR="006E0E70" w:rsidRDefault="0008475B" w:rsidP="002A2950">
                <w:pPr>
                  <w:pStyle w:val="BodyCopy"/>
                </w:pPr>
                <w:r>
                  <w:rPr>
                    <w:sz w:val="24"/>
                    <w:vertAlign w:val="superscript"/>
                  </w:rPr>
                  <w:t>9.13.2020</w:t>
                </w:r>
              </w:p>
            </w:tc>
          </w:sdtContent>
        </w:sdt>
        <w:tc>
          <w:tcPr>
            <w:tcW w:w="249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9997B6B" w14:textId="192B0125" w:rsidR="006E0E70" w:rsidRDefault="009B265B" w:rsidP="002A2950">
            <w:pPr>
              <w:pStyle w:val="BodyCopy"/>
            </w:pPr>
            <w:r>
              <w:rPr>
                <w:spacing w:val="0"/>
              </w:rPr>
              <w:t xml:space="preserve"> </w:t>
            </w:r>
            <w:r w:rsidR="00551164">
              <w:rPr>
                <w:spacing w:val="0"/>
              </w:rPr>
              <w:t xml:space="preserve">Time: </w:t>
            </w:r>
          </w:p>
        </w:tc>
        <w:tc>
          <w:tcPr>
            <w:tcW w:w="38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020A4D1" w14:textId="74CF3331" w:rsidR="006E0E70" w:rsidRDefault="00C07DE4" w:rsidP="00CB62D0">
            <w:pPr>
              <w:pStyle w:val="BodyCopy"/>
            </w:pPr>
            <w:r>
              <w:rPr>
                <w:spacing w:val="0"/>
              </w:rPr>
              <w:t>Dome Café Newman</w:t>
            </w:r>
          </w:p>
        </w:tc>
      </w:tr>
      <w:tr w:rsidR="006E0E70" w14:paraId="51820560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E7CCE4" w14:textId="77777777"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2AC27DC" w14:textId="3F071CBB" w:rsidR="006E0E70" w:rsidRDefault="00CB62D0">
            <w:pPr>
              <w:pStyle w:val="BodyCopy"/>
            </w:pPr>
            <w:r>
              <w:t>Club Requirement</w:t>
            </w:r>
            <w:r w:rsidR="00716AA9">
              <w:t xml:space="preserve"> - President</w:t>
            </w:r>
          </w:p>
        </w:tc>
      </w:tr>
      <w:tr w:rsidR="006E0E70" w14:paraId="4BBD5E82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1527CB" w14:textId="77777777"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A44A26" w14:textId="77777777" w:rsidR="006E0E70" w:rsidRDefault="00CB62D0">
            <w:pPr>
              <w:pStyle w:val="BodyCopy"/>
            </w:pPr>
            <w:r>
              <w:t>Annual General Meeting</w:t>
            </w:r>
          </w:p>
        </w:tc>
      </w:tr>
      <w:tr w:rsidR="006E0E70" w14:paraId="4F50FEDD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DF7EBD" w14:textId="77777777"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0DE683" w14:textId="33BA10F8" w:rsidR="006E0E70" w:rsidRDefault="006E0E70">
            <w:pPr>
              <w:pStyle w:val="BodyCopy"/>
            </w:pPr>
          </w:p>
        </w:tc>
      </w:tr>
      <w:tr w:rsidR="006E0E70" w14:paraId="4EC22E28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4E44DD" w14:textId="77777777" w:rsidR="006E0E70" w:rsidRDefault="00B4503C">
            <w:pPr>
              <w:pStyle w:val="BodyCopy"/>
            </w:pPr>
            <w:r>
              <w:t>Note taker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B4D7A8" w14:textId="7E8A751A" w:rsidR="006E0E70" w:rsidRDefault="000F3194">
            <w:pPr>
              <w:pStyle w:val="BodyCopy"/>
            </w:pPr>
            <w:r>
              <w:t>Wendy Bell</w:t>
            </w:r>
          </w:p>
        </w:tc>
      </w:tr>
      <w:tr w:rsidR="006E0E70" w14:paraId="061E7E37" w14:textId="77777777" w:rsidTr="009F302D">
        <w:trPr>
          <w:trHeight w:hRule="exact" w:val="1275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71A47A" w14:textId="1D2C4760" w:rsidR="006E0E70" w:rsidRDefault="00CB62D0">
            <w:pPr>
              <w:pStyle w:val="BodyCopy"/>
            </w:pPr>
            <w:r>
              <w:t>Attendees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BF9E08" w14:textId="328AFE9D" w:rsidR="006E0E70" w:rsidRDefault="00566F1E" w:rsidP="00A01960">
            <w:pPr>
              <w:pStyle w:val="BodyCopy"/>
            </w:pPr>
            <w:r>
              <w:t>Peter Schmidt, Wes Hollingsworth, Doug Losik, Michael Bulst, Nick Bulst,</w:t>
            </w:r>
            <w:r w:rsidR="00FC436B">
              <w:t xml:space="preserve"> </w:t>
            </w:r>
            <w:r>
              <w:t>Sarah Serrano, Brad Bell, Leanne Bell, Peter Redman, Wendy Bell, Michelle Woolcock, Beau Woolcock, Tyson Proctor, Greg Wallace, Mick Pukownik, Chris Barber, Matt Barks</w:t>
            </w:r>
          </w:p>
        </w:tc>
      </w:tr>
      <w:tr w:rsidR="006E0E70" w14:paraId="3E73A05B" w14:textId="77777777" w:rsidTr="009F302D">
        <w:trPr>
          <w:trHeight w:hRule="exact" w:val="1163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DCA745" w14:textId="77777777" w:rsidR="006E0E70" w:rsidRDefault="00FF2052" w:rsidP="00746CC2">
            <w:pPr>
              <w:pStyle w:val="BodyCopy"/>
            </w:pPr>
            <w:r>
              <w:t>Apologies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09F11C" w14:textId="719584BF" w:rsidR="006E0E70" w:rsidRDefault="00662103" w:rsidP="003E50DC">
            <w:pPr>
              <w:pStyle w:val="BodyCopy"/>
            </w:pPr>
            <w:r>
              <w:t>Shane Rewell, Amanda Losik</w:t>
            </w:r>
            <w:r w:rsidR="00436061">
              <w:t xml:space="preserve">, </w:t>
            </w:r>
          </w:p>
        </w:tc>
      </w:tr>
      <w:tr w:rsidR="006E0E70" w14:paraId="25C07084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4DB8D16" w14:textId="1D0E9531" w:rsidR="006E0E70" w:rsidRDefault="00CB62D0" w:rsidP="002A2950">
            <w:pPr>
              <w:pStyle w:val="MinutesandAgendaTitles"/>
            </w:pPr>
            <w:r>
              <w:t>201</w:t>
            </w:r>
            <w:r w:rsidR="00C07DE4">
              <w:t>9</w:t>
            </w:r>
            <w:r w:rsidR="002A2950">
              <w:t>-</w:t>
            </w:r>
            <w:r w:rsidR="00C07DE4">
              <w:t>20</w:t>
            </w:r>
            <w:r>
              <w:t xml:space="preserve"> AGM Minutes</w:t>
            </w:r>
          </w:p>
        </w:tc>
      </w:tr>
      <w:tr w:rsidR="00F645BB" w14:paraId="7B34D780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2B9C12F" w14:textId="67CF7D28" w:rsidR="00F645BB" w:rsidRDefault="00F645BB" w:rsidP="00F645BB">
            <w:pPr>
              <w:pStyle w:val="BodyCopy"/>
            </w:pPr>
            <w:r>
              <w:t>Minutes</w:t>
            </w:r>
          </w:p>
        </w:tc>
      </w:tr>
      <w:tr w:rsidR="00F645BB" w14:paraId="5EDE302F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198A5F" w14:textId="628496B1" w:rsidR="00F645BB" w:rsidRDefault="00F645BB" w:rsidP="009B265B">
            <w:pPr>
              <w:pStyle w:val="BodyCopy"/>
            </w:pPr>
            <w:r>
              <w:t>Moved that the minutes from 201</w:t>
            </w:r>
            <w:r w:rsidR="00C07DE4">
              <w:t>9</w:t>
            </w:r>
            <w:r w:rsidR="004B327B">
              <w:t>-</w:t>
            </w:r>
            <w:r w:rsidR="00C07DE4">
              <w:t>20</w:t>
            </w:r>
            <w:r>
              <w:t xml:space="preserve"> be adopted as a true and correct record</w:t>
            </w:r>
          </w:p>
        </w:tc>
      </w:tr>
      <w:tr w:rsidR="00CB62D0" w14:paraId="68D9C267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3C48E1" w14:textId="77777777" w:rsidR="00CB62D0" w:rsidRDefault="00CB62D0">
            <w:pPr>
              <w:pStyle w:val="BodyCopy"/>
            </w:pPr>
            <w:r>
              <w:t>Moved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C4B17C" w14:textId="4F2B85A5" w:rsidR="00CB62D0" w:rsidRDefault="00233778">
            <w:pPr>
              <w:pStyle w:val="BodyCopy"/>
            </w:pPr>
            <w:r>
              <w:t>Doug Losik</w:t>
            </w:r>
          </w:p>
        </w:tc>
      </w:tr>
      <w:tr w:rsidR="00CB62D0" w14:paraId="1C3F80AD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03D9E4" w14:textId="77777777" w:rsidR="00CB62D0" w:rsidRDefault="00CB62D0">
            <w:pPr>
              <w:pStyle w:val="BodyCopy"/>
            </w:pPr>
            <w:r>
              <w:t>Seconded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CAA597" w14:textId="6461D1C1" w:rsidR="00CB62D0" w:rsidRDefault="00233778">
            <w:pPr>
              <w:pStyle w:val="BodyCopy"/>
            </w:pPr>
            <w:r>
              <w:t>Wes Hollingsworth</w:t>
            </w:r>
          </w:p>
        </w:tc>
      </w:tr>
      <w:tr w:rsidR="00CB62D0" w14:paraId="60366A68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D3E75B4" w14:textId="77777777" w:rsidR="00CB62D0" w:rsidRDefault="00CB62D0" w:rsidP="00CB62D0">
            <w:pPr>
              <w:pStyle w:val="MinutesandAgendaTitles"/>
            </w:pPr>
            <w:r>
              <w:t>Financial Report</w:t>
            </w:r>
          </w:p>
        </w:tc>
      </w:tr>
      <w:tr w:rsidR="00F645BB" w14:paraId="182F1EAA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D1E8DB4" w14:textId="1E0157C7" w:rsidR="00F645BB" w:rsidRDefault="00F645BB" w:rsidP="00CB62D0">
            <w:pPr>
              <w:pStyle w:val="BodyCopy"/>
            </w:pPr>
            <w:r>
              <w:t>Finances</w:t>
            </w:r>
          </w:p>
        </w:tc>
      </w:tr>
      <w:tr w:rsidR="00F645BB" w14:paraId="02E30C87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7E572C" w14:textId="78DA31B7" w:rsidR="00F645BB" w:rsidRDefault="00F645BB" w:rsidP="009B265B">
            <w:pPr>
              <w:pStyle w:val="BodyCopy"/>
            </w:pPr>
            <w:r>
              <w:t>Moved that the Financial Report from 201</w:t>
            </w:r>
            <w:r w:rsidR="00C34909">
              <w:t>9-20</w:t>
            </w:r>
            <w:r>
              <w:t xml:space="preserve"> be adopted as a true and correct record</w:t>
            </w:r>
          </w:p>
        </w:tc>
      </w:tr>
      <w:tr w:rsidR="00CB62D0" w14:paraId="2F5929EA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644CD7" w14:textId="77777777" w:rsidR="00CB62D0" w:rsidRDefault="00332D84">
            <w:pPr>
              <w:pStyle w:val="BodyCopy"/>
            </w:pPr>
            <w:r>
              <w:t>Moved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E4BDFC" w14:textId="355517C9" w:rsidR="00CB62D0" w:rsidRDefault="00233778">
            <w:pPr>
              <w:pStyle w:val="BodyCopy"/>
            </w:pPr>
            <w:r>
              <w:t>Peter Schmidt</w:t>
            </w:r>
          </w:p>
        </w:tc>
      </w:tr>
      <w:tr w:rsidR="00332D84" w14:paraId="443AE67C" w14:textId="77777777" w:rsidTr="009F302D">
        <w:trPr>
          <w:trHeight w:hRule="exact" w:val="288"/>
          <w:jc w:val="center"/>
        </w:trPr>
        <w:tc>
          <w:tcPr>
            <w:tcW w:w="19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A9C6C9" w14:textId="77777777" w:rsidR="00332D84" w:rsidRDefault="00332D84">
            <w:pPr>
              <w:pStyle w:val="BodyCopy"/>
            </w:pPr>
            <w:r>
              <w:t>Seconded</w:t>
            </w:r>
          </w:p>
        </w:tc>
        <w:tc>
          <w:tcPr>
            <w:tcW w:w="7571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3BB927" w14:textId="054F3F60" w:rsidR="00332D84" w:rsidRDefault="00233778">
            <w:pPr>
              <w:pStyle w:val="BodyCopy"/>
            </w:pPr>
            <w:r>
              <w:t>Beau Woolcock</w:t>
            </w:r>
          </w:p>
        </w:tc>
      </w:tr>
      <w:tr w:rsidR="00CB62D0" w14:paraId="6A36D1BF" w14:textId="77777777" w:rsidTr="009F302D">
        <w:trPr>
          <w:trHeight w:hRule="exact" w:val="478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22A8EA4E" w14:textId="77777777" w:rsidR="00CB62D0" w:rsidRDefault="00CB62D0">
            <w:pPr>
              <w:pStyle w:val="BodyCopy"/>
            </w:pPr>
            <w:r>
              <w:t>Action Items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45318236" w14:textId="77777777" w:rsidR="00CB62D0" w:rsidRDefault="00CB62D0">
            <w:pPr>
              <w:pStyle w:val="BodyCopy"/>
            </w:pPr>
            <w:r>
              <w:t>Person Responsible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175D1D39" w14:textId="77777777" w:rsidR="00CB62D0" w:rsidRDefault="00CB62D0">
            <w:pPr>
              <w:pStyle w:val="BodyCopy"/>
            </w:pPr>
            <w:r>
              <w:t>Deadline</w:t>
            </w:r>
          </w:p>
        </w:tc>
      </w:tr>
      <w:tr w:rsidR="00CB62D0" w14:paraId="6D27742B" w14:textId="77777777" w:rsidTr="009F302D">
        <w:trPr>
          <w:trHeight w:hRule="exact" w:val="288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197583" w14:textId="2FD6F16D" w:rsidR="00CB62D0" w:rsidRPr="00682A3A" w:rsidRDefault="00D37BD4">
            <w:pPr>
              <w:pStyle w:val="BodyCopy"/>
              <w:rPr>
                <w:color w:val="000000" w:themeColor="text1"/>
              </w:rPr>
            </w:pPr>
            <w:r w:rsidRPr="00682A3A">
              <w:rPr>
                <w:color w:val="000000" w:themeColor="text1"/>
              </w:rPr>
              <w:t>Membership renewal reminder</w:t>
            </w:r>
            <w:r w:rsidR="00C34909" w:rsidRPr="00682A3A">
              <w:rPr>
                <w:color w:val="000000" w:themeColor="text1"/>
              </w:rPr>
              <w:t xml:space="preserve"> x2 (1/10 and 20/10/2020)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BDF65B" w14:textId="7F5C2D7F" w:rsidR="00CB62D0" w:rsidRPr="00582DE0" w:rsidRDefault="00D37BD4">
            <w:pPr>
              <w:pStyle w:val="BodyCopy"/>
              <w:rPr>
                <w:color w:val="FF0000"/>
              </w:rPr>
            </w:pPr>
            <w:r w:rsidRPr="00682A3A">
              <w:rPr>
                <w:color w:val="000000" w:themeColor="text1"/>
              </w:rPr>
              <w:t>Secretary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A1041B" w14:textId="0B225454" w:rsidR="00CB62D0" w:rsidRPr="00582DE0" w:rsidRDefault="00C34909">
            <w:pPr>
              <w:pStyle w:val="BodyCopy"/>
              <w:rPr>
                <w:color w:val="FF0000"/>
              </w:rPr>
            </w:pPr>
            <w:r w:rsidRPr="00682A3A">
              <w:rPr>
                <w:color w:val="000000" w:themeColor="text1"/>
              </w:rPr>
              <w:t>3</w:t>
            </w:r>
            <w:r w:rsidR="00662103" w:rsidRPr="00682A3A">
              <w:rPr>
                <w:color w:val="000000" w:themeColor="text1"/>
              </w:rPr>
              <w:t>1</w:t>
            </w:r>
            <w:r w:rsidRPr="00682A3A">
              <w:rPr>
                <w:color w:val="000000" w:themeColor="text1"/>
              </w:rPr>
              <w:t>/10/2020</w:t>
            </w:r>
          </w:p>
        </w:tc>
      </w:tr>
      <w:tr w:rsidR="00F645BB" w14:paraId="7154939E" w14:textId="77777777" w:rsidTr="009F302D">
        <w:trPr>
          <w:trHeight w:hRule="exact" w:val="51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521EB81" w14:textId="34912484" w:rsidR="00F645BB" w:rsidRDefault="00F645BB" w:rsidP="00332D84">
            <w:pPr>
              <w:pStyle w:val="BodyCopy"/>
            </w:pPr>
            <w:r>
              <w:t>Business Arriving from Treasurer’s Report</w:t>
            </w:r>
          </w:p>
        </w:tc>
      </w:tr>
      <w:tr w:rsidR="00CB62D0" w14:paraId="02DC60A5" w14:textId="77777777" w:rsidTr="009F302D">
        <w:trPr>
          <w:trHeight w:hRule="exact" w:val="1749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72A3A4" w14:textId="77777777" w:rsidR="005B7B61" w:rsidRDefault="00682A3A">
            <w:pPr>
              <w:pStyle w:val="BodyCopy"/>
            </w:pPr>
            <w:r>
              <w:t>24 members</w:t>
            </w:r>
          </w:p>
          <w:p w14:paraId="574F8690" w14:textId="77777777" w:rsidR="00682A3A" w:rsidRDefault="00682A3A">
            <w:pPr>
              <w:pStyle w:val="BodyCopy"/>
            </w:pPr>
            <w:r>
              <w:t>Finances up from last year</w:t>
            </w:r>
          </w:p>
          <w:p w14:paraId="34386C96" w14:textId="77777777" w:rsidR="00682A3A" w:rsidRDefault="00682A3A">
            <w:pPr>
              <w:pStyle w:val="BodyCopy"/>
            </w:pPr>
            <w:r>
              <w:t>Money spent on ammo, targets, stocks.</w:t>
            </w:r>
          </w:p>
          <w:p w14:paraId="1D3409AF" w14:textId="77777777" w:rsidR="00682A3A" w:rsidRDefault="00682A3A">
            <w:pPr>
              <w:pStyle w:val="BodyCopy"/>
            </w:pPr>
            <w:r>
              <w:t>Healthy financial club with approx. $19,000. in bank.</w:t>
            </w:r>
          </w:p>
          <w:p w14:paraId="31AE18FB" w14:textId="77777777" w:rsidR="00682A3A" w:rsidRDefault="00682A3A">
            <w:pPr>
              <w:pStyle w:val="BodyCopy"/>
            </w:pPr>
            <w:r>
              <w:t>Treasurer has emailed on financial details out to all members 1 week ago.</w:t>
            </w:r>
          </w:p>
          <w:p w14:paraId="54B019D8" w14:textId="1C61D5B5" w:rsidR="00682A3A" w:rsidRDefault="00160431">
            <w:pPr>
              <w:pStyle w:val="BodyCopy"/>
            </w:pPr>
            <w:r>
              <w:t>***</w:t>
            </w:r>
            <w:r w:rsidR="00682A3A">
              <w:t>Requested that all moneys placed into cash tin at range be documented *** so monies can be traced</w:t>
            </w:r>
            <w:r>
              <w:t xml:space="preserve">. </w:t>
            </w:r>
          </w:p>
        </w:tc>
      </w:tr>
      <w:tr w:rsidR="00332D84" w14:paraId="15C84AB3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B744001" w14:textId="77777777" w:rsidR="00332D84" w:rsidRDefault="00FF6870" w:rsidP="00332D84">
            <w:pPr>
              <w:pStyle w:val="MinutesandAgendaTitles"/>
            </w:pPr>
            <w:sdt>
              <w:sdtPr>
                <w:id w:val="1384752084"/>
                <w:placeholder>
                  <w:docPart w:val="5379778666BE407A94612AF078053695"/>
                </w:placeholder>
              </w:sdtPr>
              <w:sdtEndPr/>
              <w:sdtContent>
                <w:r w:rsidR="00332D84">
                  <w:t>Presidents Report</w:t>
                </w:r>
              </w:sdtContent>
            </w:sdt>
          </w:p>
        </w:tc>
      </w:tr>
      <w:tr w:rsidR="00F645BB" w14:paraId="1C47F570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435BAB2" w14:textId="3F32B0C6" w:rsidR="00F645BB" w:rsidRDefault="00F645BB" w:rsidP="00332D84">
            <w:pPr>
              <w:pStyle w:val="BodyCopy"/>
            </w:pPr>
            <w:r>
              <w:t>Annual Report</w:t>
            </w:r>
          </w:p>
        </w:tc>
      </w:tr>
      <w:tr w:rsidR="00332D84" w14:paraId="790C7253" w14:textId="77777777" w:rsidTr="009F302D">
        <w:trPr>
          <w:trHeight w:hRule="exact" w:val="1735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294E36" w14:textId="77777777" w:rsidR="00975F07" w:rsidRDefault="00160431" w:rsidP="003E50DC">
            <w:pPr>
              <w:pStyle w:val="BodyCopy"/>
            </w:pPr>
            <w:r>
              <w:t>Fantastic year with new shooters. Numbers up to 17 to 20. Numbers growing. Mixing up shooting – for example last week we had a bitser shoot.</w:t>
            </w:r>
          </w:p>
          <w:p w14:paraId="1E6AEBF7" w14:textId="2D9AE9E8" w:rsidR="00160431" w:rsidRDefault="00160431" w:rsidP="003E50DC">
            <w:pPr>
              <w:pStyle w:val="BodyCopy"/>
            </w:pPr>
            <w:r>
              <w:t>Covid 19 had the club shut down for a period of time down to lockdown.</w:t>
            </w:r>
          </w:p>
          <w:p w14:paraId="2E230C8E" w14:textId="77777777" w:rsidR="00160431" w:rsidRDefault="00160431" w:rsidP="003E50DC">
            <w:pPr>
              <w:pStyle w:val="BodyCopy"/>
            </w:pPr>
            <w:r>
              <w:t>We have closed off every second booth and have signs up regarding social distancing.</w:t>
            </w:r>
          </w:p>
          <w:p w14:paraId="0F9F9B10" w14:textId="56E7DA9C" w:rsidR="00160431" w:rsidRDefault="00160431" w:rsidP="003E50DC">
            <w:pPr>
              <w:pStyle w:val="BodyCopy"/>
            </w:pPr>
            <w:r>
              <w:t>Well done to all members for making this such a wonderful club to be a member of.</w:t>
            </w:r>
          </w:p>
        </w:tc>
      </w:tr>
      <w:tr w:rsidR="00332D84" w14:paraId="03A27E54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D8ADF39" w14:textId="77777777" w:rsidR="00332D84" w:rsidRDefault="00FF6870" w:rsidP="00332D84">
            <w:pPr>
              <w:pStyle w:val="MinutesandAgendaTitles"/>
            </w:pPr>
            <w:sdt>
              <w:sdtPr>
                <w:id w:val="-1503035858"/>
                <w:placeholder>
                  <w:docPart w:val="8A76338F6A714031927E00A1EDAD79AC"/>
                </w:placeholder>
              </w:sdtPr>
              <w:sdtEndPr/>
              <w:sdtContent>
                <w:r w:rsidR="00332D84">
                  <w:t>Declaration of Vacancies of all Officers:</w:t>
                </w:r>
              </w:sdtContent>
            </w:sdt>
          </w:p>
        </w:tc>
      </w:tr>
      <w:tr w:rsidR="00332D84" w14:paraId="6BF8EC8A" w14:textId="77777777" w:rsidTr="009F302D">
        <w:trPr>
          <w:trHeight w:hRule="exact" w:val="40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603C60" w14:textId="0E212DD6" w:rsidR="009963BB" w:rsidRDefault="00332D84" w:rsidP="00C122B4">
            <w:pPr>
              <w:pStyle w:val="BodyCopy"/>
            </w:pPr>
            <w:r>
              <w:t>All Positions Now Declared Vacant.</w:t>
            </w:r>
          </w:p>
        </w:tc>
      </w:tr>
      <w:tr w:rsidR="00332D84" w14:paraId="13E8F8D2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79756C7" w14:textId="77777777" w:rsidR="00332D84" w:rsidRDefault="00FF6870" w:rsidP="00332D84">
            <w:pPr>
              <w:pStyle w:val="MinutesandAgendaTitles"/>
            </w:pPr>
            <w:sdt>
              <w:sdtPr>
                <w:id w:val="325946164"/>
                <w:placeholder>
                  <w:docPart w:val="A5CBB807693748479628E438F70DC5D5"/>
                </w:placeholder>
              </w:sdtPr>
              <w:sdtEndPr/>
              <w:sdtContent>
                <w:r w:rsidR="00332D84">
                  <w:t>Election of Officers</w:t>
                </w:r>
              </w:sdtContent>
            </w:sdt>
          </w:p>
        </w:tc>
      </w:tr>
      <w:tr w:rsidR="00332D84" w14:paraId="799B5208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16E6A7" w14:textId="3F2C8822" w:rsidR="00332D84" w:rsidRPr="00EE59DB" w:rsidRDefault="0003274A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President</w:t>
            </w:r>
            <w:r w:rsidR="004F3A85">
              <w:rPr>
                <w:b/>
              </w:rPr>
              <w:t xml:space="preserve"> – </w:t>
            </w:r>
          </w:p>
        </w:tc>
      </w:tr>
      <w:tr w:rsidR="00332D84" w14:paraId="5DED1CA4" w14:textId="77777777" w:rsidTr="009F302D">
        <w:trPr>
          <w:trHeight w:hRule="exact" w:val="40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A6F40B" w14:textId="6B3DCA24" w:rsidR="00332D84" w:rsidRDefault="0003274A" w:rsidP="00A8287B">
            <w:pPr>
              <w:pStyle w:val="BodyCopy"/>
            </w:pPr>
            <w:r>
              <w:t>Nominations –</w:t>
            </w:r>
            <w:r w:rsidR="00C34909">
              <w:t xml:space="preserve">    </w:t>
            </w:r>
            <w:r w:rsidR="00AE2CCE">
              <w:t>Peter Schmidt</w:t>
            </w:r>
            <w:r w:rsidR="00C34909">
              <w:t xml:space="preserve">     </w:t>
            </w:r>
            <w:r w:rsidR="00A8287B">
              <w:t>Accepted</w:t>
            </w:r>
            <w:r w:rsidR="00C34909">
              <w:t xml:space="preserve">-    </w:t>
            </w:r>
            <w:r w:rsidR="00AE2CCE">
              <w:t>Peter Schmidt</w:t>
            </w:r>
            <w:r w:rsidR="00C34909">
              <w:t xml:space="preserve">            </w:t>
            </w:r>
            <w:r w:rsidR="00A8287B">
              <w:t>Elected</w:t>
            </w:r>
            <w:r w:rsidR="004F3A85">
              <w:t xml:space="preserve"> </w:t>
            </w:r>
            <w:r w:rsidR="00975F07">
              <w:t>by all committee members</w:t>
            </w:r>
            <w:r w:rsidR="004F3A85">
              <w:t xml:space="preserve"> </w:t>
            </w:r>
          </w:p>
        </w:tc>
      </w:tr>
      <w:tr w:rsidR="0003274A" w14:paraId="71989CFE" w14:textId="77777777" w:rsidTr="009F302D">
        <w:trPr>
          <w:trHeight w:hRule="exact" w:val="380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70A6D4" w14:textId="77777777" w:rsidR="0003274A" w:rsidRDefault="0003274A" w:rsidP="003E50DC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BCF865" w14:textId="1FF65162" w:rsidR="0003274A" w:rsidRDefault="00AE2CCE" w:rsidP="003E50DC">
            <w:pPr>
              <w:pStyle w:val="BodyCopy"/>
            </w:pPr>
            <w:r>
              <w:t>Michelle Woolcock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920B64" w14:textId="77777777" w:rsidR="0003274A" w:rsidRDefault="0003274A" w:rsidP="003E50DC">
            <w:pPr>
              <w:pStyle w:val="BodyCopy"/>
            </w:pPr>
            <w:r>
              <w:t>Seconded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CBC6DB" w14:textId="1B5CED13" w:rsidR="0003274A" w:rsidRDefault="00AE2CCE" w:rsidP="003E50DC">
            <w:pPr>
              <w:pStyle w:val="BodyCopy"/>
            </w:pPr>
            <w:r>
              <w:t>Wendy Bell</w:t>
            </w:r>
          </w:p>
        </w:tc>
      </w:tr>
      <w:tr w:rsidR="00332D84" w14:paraId="4E3326DC" w14:textId="77777777" w:rsidTr="009F302D">
        <w:trPr>
          <w:trHeight w:hRule="exact" w:val="436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CBA986" w14:textId="381B11DA" w:rsidR="00332D84" w:rsidRPr="00EE59DB" w:rsidRDefault="0003274A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Vice President</w:t>
            </w:r>
            <w:r w:rsidR="004F3A85">
              <w:rPr>
                <w:b/>
              </w:rPr>
              <w:t xml:space="preserve"> </w:t>
            </w:r>
            <w:r w:rsidR="006424B4">
              <w:rPr>
                <w:b/>
              </w:rPr>
              <w:t xml:space="preserve">– </w:t>
            </w:r>
          </w:p>
        </w:tc>
      </w:tr>
      <w:tr w:rsidR="00332D84" w14:paraId="4E16CA77" w14:textId="77777777" w:rsidTr="009F302D">
        <w:trPr>
          <w:trHeight w:hRule="exact" w:val="49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66B412" w14:textId="2018BE88" w:rsidR="00332D84" w:rsidRDefault="0003274A" w:rsidP="00A8287B">
            <w:pPr>
              <w:pStyle w:val="BodyCopy"/>
            </w:pPr>
            <w:r>
              <w:t>Nominations –</w:t>
            </w:r>
            <w:r w:rsidR="00C34909">
              <w:t xml:space="preserve">        </w:t>
            </w:r>
            <w:r w:rsidR="00AE2CCE">
              <w:t>Beau Woolcock</w:t>
            </w:r>
            <w:r w:rsidR="00C34909">
              <w:t xml:space="preserve">         </w:t>
            </w:r>
            <w:r w:rsidR="00A8287B">
              <w:t xml:space="preserve"> Accepted</w:t>
            </w:r>
            <w:r w:rsidR="00C34909">
              <w:t xml:space="preserve">-   </w:t>
            </w:r>
            <w:r w:rsidR="00AE2CCE">
              <w:t>Beau Woolcock</w:t>
            </w:r>
            <w:r w:rsidR="00C34909">
              <w:t xml:space="preserve">      </w:t>
            </w:r>
            <w:r w:rsidR="00A8287B">
              <w:t>Elected</w:t>
            </w:r>
            <w:r w:rsidR="006424B4">
              <w:t xml:space="preserve">  </w:t>
            </w:r>
            <w:r w:rsidR="00975F07">
              <w:t xml:space="preserve"> by all committee members</w:t>
            </w:r>
            <w:r w:rsidR="006424B4">
              <w:t xml:space="preserve"> </w:t>
            </w:r>
          </w:p>
        </w:tc>
      </w:tr>
      <w:tr w:rsidR="0003274A" w14:paraId="69ED7C38" w14:textId="77777777" w:rsidTr="009F302D">
        <w:trPr>
          <w:trHeight w:hRule="exact" w:val="394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620C59" w14:textId="77777777" w:rsidR="0003274A" w:rsidRDefault="0003274A" w:rsidP="003E50DC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80995B" w14:textId="29B20C6F" w:rsidR="0003274A" w:rsidRDefault="00AE2CCE" w:rsidP="003E50DC">
            <w:pPr>
              <w:pStyle w:val="BodyCopy"/>
            </w:pPr>
            <w:r>
              <w:t>Wendy Bell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882EE4" w14:textId="732A9F61" w:rsidR="0003274A" w:rsidRDefault="0003274A" w:rsidP="003E50DC">
            <w:pPr>
              <w:pStyle w:val="BodyCopy"/>
            </w:pPr>
            <w:r>
              <w:t>Seconded</w:t>
            </w:r>
            <w:r w:rsidR="00975F07">
              <w:t xml:space="preserve"> 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7BE42D" w14:textId="41C1DC82" w:rsidR="0003274A" w:rsidRDefault="00AE2CCE" w:rsidP="003E50DC">
            <w:pPr>
              <w:pStyle w:val="BodyCopy"/>
            </w:pPr>
            <w:r>
              <w:t>Doug Losik</w:t>
            </w:r>
          </w:p>
        </w:tc>
      </w:tr>
      <w:tr w:rsidR="0003274A" w14:paraId="20CA732A" w14:textId="77777777" w:rsidTr="009F302D">
        <w:trPr>
          <w:trHeight w:hRule="exact" w:val="394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C3636F" w14:textId="20653F80" w:rsidR="0003274A" w:rsidRPr="00EE59DB" w:rsidRDefault="0003274A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Secretary</w:t>
            </w:r>
            <w:r w:rsidR="00746CC2">
              <w:rPr>
                <w:b/>
              </w:rPr>
              <w:t xml:space="preserve"> / Firearm Support</w:t>
            </w:r>
            <w:r w:rsidR="006424B4">
              <w:rPr>
                <w:b/>
              </w:rPr>
              <w:t xml:space="preserve"> – </w:t>
            </w:r>
          </w:p>
        </w:tc>
      </w:tr>
      <w:tr w:rsidR="0003274A" w14:paraId="4A24FADA" w14:textId="77777777" w:rsidTr="009F302D">
        <w:trPr>
          <w:trHeight w:hRule="exact" w:val="436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B0E3EF" w14:textId="5C8D5FBD" w:rsidR="0003274A" w:rsidRDefault="0003274A" w:rsidP="006424B4">
            <w:pPr>
              <w:pStyle w:val="BodyCopy"/>
            </w:pPr>
            <w:r>
              <w:t>Nominations –</w:t>
            </w:r>
            <w:r w:rsidR="00A8287B">
              <w:t xml:space="preserve">   </w:t>
            </w:r>
            <w:r w:rsidR="00C34909">
              <w:t xml:space="preserve">    </w:t>
            </w:r>
            <w:r w:rsidR="00AE2CCE">
              <w:t>Greg Wallace</w:t>
            </w:r>
            <w:r w:rsidR="00C34909">
              <w:t xml:space="preserve">          </w:t>
            </w:r>
            <w:r>
              <w:t>Accepted</w:t>
            </w:r>
            <w:r w:rsidR="00C34909">
              <w:t xml:space="preserve">-    </w:t>
            </w:r>
            <w:r w:rsidR="00AE2CCE">
              <w:t>Greg Wallace</w:t>
            </w:r>
            <w:r w:rsidR="00C34909">
              <w:t xml:space="preserve">                    </w:t>
            </w:r>
            <w:r>
              <w:t xml:space="preserve"> </w:t>
            </w:r>
            <w:r w:rsidR="00975F07">
              <w:t xml:space="preserve"> </w:t>
            </w:r>
            <w:r>
              <w:t>Elected</w:t>
            </w:r>
            <w:r w:rsidR="006424B4">
              <w:t xml:space="preserve"> </w:t>
            </w:r>
            <w:r w:rsidR="00C34909">
              <w:t xml:space="preserve"> </w:t>
            </w:r>
            <w:r w:rsidR="006424B4">
              <w:t xml:space="preserve"> </w:t>
            </w:r>
            <w:r w:rsidR="00975F07">
              <w:t>by all committee members</w:t>
            </w:r>
            <w:r w:rsidR="006424B4">
              <w:t xml:space="preserve"> </w:t>
            </w:r>
          </w:p>
        </w:tc>
      </w:tr>
      <w:tr w:rsidR="0003274A" w14:paraId="531595DA" w14:textId="77777777" w:rsidTr="009F302D">
        <w:trPr>
          <w:trHeight w:hRule="exact" w:val="478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B84B6D" w14:textId="77777777" w:rsidR="0003274A" w:rsidRDefault="0003274A" w:rsidP="003E50DC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3239FD" w14:textId="17CB8031" w:rsidR="0003274A" w:rsidRDefault="00AE2CCE" w:rsidP="003E50DC">
            <w:pPr>
              <w:pStyle w:val="BodyCopy"/>
            </w:pPr>
            <w:r>
              <w:t>Wendy Bell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E76AE3" w14:textId="77777777" w:rsidR="0003274A" w:rsidRDefault="0003274A" w:rsidP="003E50DC">
            <w:pPr>
              <w:pStyle w:val="BodyCopy"/>
            </w:pPr>
            <w:r>
              <w:t>Seconded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FC6759" w14:textId="7D7AE89E" w:rsidR="0003274A" w:rsidRDefault="00AE2CCE" w:rsidP="003E50DC">
            <w:pPr>
              <w:pStyle w:val="BodyCopy"/>
            </w:pPr>
            <w:r>
              <w:t>Peter Schmidt</w:t>
            </w:r>
          </w:p>
        </w:tc>
      </w:tr>
      <w:tr w:rsidR="0003274A" w14:paraId="11A78030" w14:textId="77777777" w:rsidTr="009F302D">
        <w:trPr>
          <w:trHeight w:hRule="exact" w:val="450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22A1D6" w14:textId="5DB70D31" w:rsidR="0003274A" w:rsidRPr="00EE59DB" w:rsidRDefault="0003274A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Treasurer</w:t>
            </w:r>
            <w:r w:rsidR="006424B4">
              <w:rPr>
                <w:b/>
              </w:rPr>
              <w:t xml:space="preserve"> – </w:t>
            </w:r>
            <w:r w:rsidR="00975F07">
              <w:rPr>
                <w:b/>
              </w:rPr>
              <w:t xml:space="preserve"> </w:t>
            </w:r>
            <w:r w:rsidR="0093173B">
              <w:rPr>
                <w:b/>
              </w:rPr>
              <w:t xml:space="preserve"> </w:t>
            </w:r>
          </w:p>
        </w:tc>
      </w:tr>
      <w:tr w:rsidR="0003274A" w14:paraId="6B50B629" w14:textId="77777777" w:rsidTr="009F302D">
        <w:trPr>
          <w:trHeight w:hRule="exact" w:val="436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ED6536" w14:textId="3A5129D5" w:rsidR="0003274A" w:rsidRDefault="00E4166C" w:rsidP="00A8287B">
            <w:pPr>
              <w:pStyle w:val="BodyCopy"/>
            </w:pPr>
            <w:r>
              <w:t>Nominations –</w:t>
            </w:r>
            <w:r w:rsidR="00C34909">
              <w:t xml:space="preserve">              </w:t>
            </w:r>
            <w:r w:rsidR="00AE2CCE">
              <w:t>Michelle Woolcock</w:t>
            </w:r>
            <w:r w:rsidR="00C34909">
              <w:t xml:space="preserve">       </w:t>
            </w:r>
            <w:r w:rsidR="0003274A">
              <w:t>Accepted</w:t>
            </w:r>
            <w:r w:rsidR="00C34909">
              <w:t xml:space="preserve">-   </w:t>
            </w:r>
            <w:r w:rsidR="00AE2CCE">
              <w:t>Michelle Woolcock</w:t>
            </w:r>
            <w:r w:rsidR="00C34909">
              <w:t xml:space="preserve">                   </w:t>
            </w:r>
            <w:r w:rsidR="0003274A">
              <w:t>Elected</w:t>
            </w:r>
            <w:r w:rsidR="006424B4">
              <w:t xml:space="preserve">   </w:t>
            </w:r>
            <w:r w:rsidR="00975F07">
              <w:t>by all committee members</w:t>
            </w:r>
          </w:p>
        </w:tc>
      </w:tr>
      <w:tr w:rsidR="0003274A" w14:paraId="733153EA" w14:textId="77777777" w:rsidTr="009F302D">
        <w:trPr>
          <w:trHeight w:hRule="exact" w:val="458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69322B" w14:textId="77777777" w:rsidR="0003274A" w:rsidRDefault="0003274A" w:rsidP="003E50DC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B6450E" w14:textId="132E4023" w:rsidR="0003274A" w:rsidRDefault="00AE2CCE" w:rsidP="003E50DC">
            <w:pPr>
              <w:pStyle w:val="BodyCopy"/>
            </w:pPr>
            <w:r>
              <w:t>Wendy Bell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841516" w14:textId="77777777" w:rsidR="0003274A" w:rsidRDefault="0003274A" w:rsidP="003E50DC">
            <w:pPr>
              <w:pStyle w:val="BodyCopy"/>
            </w:pPr>
            <w:r>
              <w:t>Seconded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29AF27" w14:textId="66A52F67" w:rsidR="0003274A" w:rsidRDefault="00AE2CCE" w:rsidP="003E50DC">
            <w:pPr>
              <w:pStyle w:val="BodyCopy"/>
            </w:pPr>
            <w:r>
              <w:t>Beau Woolcock</w:t>
            </w:r>
          </w:p>
        </w:tc>
      </w:tr>
      <w:tr w:rsidR="0003274A" w14:paraId="66B64580" w14:textId="77777777" w:rsidTr="009F302D">
        <w:trPr>
          <w:trHeight w:hRule="exact" w:val="47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6D35D0" w14:textId="5C6B5C5B" w:rsidR="0003274A" w:rsidRPr="00EE59DB" w:rsidRDefault="009B265B" w:rsidP="009B265B">
            <w:pPr>
              <w:pStyle w:val="BodyCopy"/>
              <w:rPr>
                <w:b/>
              </w:rPr>
            </w:pPr>
            <w:r>
              <w:rPr>
                <w:b/>
              </w:rPr>
              <w:t xml:space="preserve">Nominated Persons (All Committee Members) </w:t>
            </w:r>
            <w:r w:rsidR="005D2158" w:rsidRPr="005D2158">
              <w:rPr>
                <w:b/>
                <w:bdr w:val="single" w:sz="4" w:space="0" w:color="auto"/>
              </w:rPr>
              <w:t>Amourers</w:t>
            </w:r>
          </w:p>
        </w:tc>
      </w:tr>
      <w:tr w:rsidR="0003274A" w14:paraId="720E5140" w14:textId="77777777" w:rsidTr="009F302D">
        <w:trPr>
          <w:trHeight w:hRule="exact" w:val="939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58B83C0" w14:textId="0CBD989F" w:rsidR="00F86D18" w:rsidRPr="00DA6E5C" w:rsidRDefault="004B327B" w:rsidP="003E50DC">
            <w:pPr>
              <w:pStyle w:val="BodyCopy"/>
              <w:rPr>
                <w:color w:val="000000" w:themeColor="text1"/>
              </w:rPr>
            </w:pPr>
            <w:r w:rsidRPr="00DA6E5C">
              <w:rPr>
                <w:color w:val="000000" w:themeColor="text1"/>
              </w:rPr>
              <w:t>Peter Schmidt, Matt Barks, Wendy Bell, Michelle Woolcock, Beau Woolcock</w:t>
            </w:r>
            <w:r w:rsidR="00DA6E5C">
              <w:rPr>
                <w:color w:val="000000" w:themeColor="text1"/>
              </w:rPr>
              <w:t>, Brad Bell</w:t>
            </w:r>
          </w:p>
          <w:p w14:paraId="6B77E80E" w14:textId="4A792BA0" w:rsidR="004B327B" w:rsidRDefault="004B327B" w:rsidP="003E50DC">
            <w:pPr>
              <w:pStyle w:val="BodyCopy"/>
            </w:pPr>
          </w:p>
        </w:tc>
      </w:tr>
      <w:tr w:rsidR="00F86D18" w14:paraId="5DB1753D" w14:textId="77777777" w:rsidTr="009F302D">
        <w:trPr>
          <w:trHeight w:hRule="exact" w:val="49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8EB48D" w14:textId="28F4079C" w:rsidR="00F86D18" w:rsidRPr="00EE59DB" w:rsidRDefault="00F86D18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Club Captain</w:t>
            </w:r>
            <w:r w:rsidR="006424B4">
              <w:rPr>
                <w:b/>
              </w:rPr>
              <w:t xml:space="preserve"> – </w:t>
            </w:r>
          </w:p>
        </w:tc>
      </w:tr>
      <w:tr w:rsidR="00F86D18" w14:paraId="17A17013" w14:textId="77777777" w:rsidTr="009F302D">
        <w:trPr>
          <w:trHeight w:hRule="exact" w:val="49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EB9433" w14:textId="2C41DB6E" w:rsidR="00F86D18" w:rsidRDefault="00F86D18" w:rsidP="00A8287B">
            <w:pPr>
              <w:pStyle w:val="BodyCopy"/>
            </w:pPr>
            <w:r>
              <w:t>Nominations –</w:t>
            </w:r>
            <w:r w:rsidR="006C3E16">
              <w:t xml:space="preserve"> Peter Schmidt</w:t>
            </w:r>
            <w:r w:rsidR="00A8287B">
              <w:t xml:space="preserve"> Accepted </w:t>
            </w:r>
            <w:r w:rsidR="00C34909">
              <w:t xml:space="preserve">    </w:t>
            </w:r>
            <w:r w:rsidR="006C3E16">
              <w:t>Peter Schmidt</w:t>
            </w:r>
            <w:r w:rsidR="00C34909">
              <w:t xml:space="preserve">         </w:t>
            </w:r>
            <w:r w:rsidR="00A8287B">
              <w:t>Elected</w:t>
            </w:r>
            <w:r w:rsidR="006424B4">
              <w:t xml:space="preserve">   </w:t>
            </w:r>
            <w:r w:rsidR="0093173B">
              <w:t>by all committee members</w:t>
            </w:r>
          </w:p>
        </w:tc>
      </w:tr>
      <w:tr w:rsidR="00F86D18" w14:paraId="2E93B254" w14:textId="77777777" w:rsidTr="009F302D">
        <w:trPr>
          <w:trHeight w:hRule="exact" w:val="464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555302" w14:textId="77777777" w:rsidR="00F86D18" w:rsidRDefault="00F86D18" w:rsidP="003E50DC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5E3FDB" w14:textId="62573986" w:rsidR="00F86D18" w:rsidRDefault="006C3E16" w:rsidP="003E50DC">
            <w:pPr>
              <w:pStyle w:val="BodyCopy"/>
            </w:pPr>
            <w:r>
              <w:t>Wendy Bell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C47D04" w14:textId="77777777" w:rsidR="00F86D18" w:rsidRDefault="00F86D18" w:rsidP="003E50DC">
            <w:pPr>
              <w:pStyle w:val="BodyCopy"/>
            </w:pPr>
            <w:r>
              <w:t>Seconded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FCCEBA" w14:textId="67F6E0DA" w:rsidR="00F86D18" w:rsidRDefault="006C3E16" w:rsidP="003E50DC">
            <w:pPr>
              <w:pStyle w:val="BodyCopy"/>
            </w:pPr>
            <w:r>
              <w:t>Michelle Woolcock</w:t>
            </w:r>
          </w:p>
        </w:tc>
      </w:tr>
      <w:tr w:rsidR="00F86D18" w14:paraId="21146C5E" w14:textId="77777777" w:rsidTr="009F302D">
        <w:trPr>
          <w:trHeight w:hRule="exact" w:val="477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2D048C" w14:textId="24B43269" w:rsidR="00F86D18" w:rsidRPr="00EE59DB" w:rsidRDefault="00F86D18" w:rsidP="003E50DC">
            <w:pPr>
              <w:pStyle w:val="BodyCopy"/>
              <w:rPr>
                <w:b/>
              </w:rPr>
            </w:pPr>
            <w:r w:rsidRPr="00EE59DB">
              <w:rPr>
                <w:b/>
              </w:rPr>
              <w:t>Committee Members</w:t>
            </w:r>
            <w:r w:rsidR="0093173B">
              <w:rPr>
                <w:b/>
              </w:rPr>
              <w:t xml:space="preserve">   </w:t>
            </w:r>
          </w:p>
        </w:tc>
      </w:tr>
      <w:tr w:rsidR="00F86D18" w14:paraId="0FEA8C3F" w14:textId="77777777" w:rsidTr="009F302D">
        <w:trPr>
          <w:trHeight w:hRule="exact" w:val="534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8E0F38" w14:textId="02E0E717" w:rsidR="00F86D18" w:rsidRDefault="00F86D18" w:rsidP="006424B4">
            <w:pPr>
              <w:pStyle w:val="BodyCopy"/>
            </w:pPr>
            <w:r>
              <w:t>Nominations –</w:t>
            </w:r>
            <w:r w:rsidR="00D37BD4">
              <w:t xml:space="preserve"> </w:t>
            </w:r>
            <w:r w:rsidR="006C3E16">
              <w:t>Doug Losik, Tyson Proctor, Wendy Bell, Matt Barks, Michael Bulst  Brad Bell, Sarah Serrano, Wes Hollingsworth,</w:t>
            </w:r>
          </w:p>
        </w:tc>
      </w:tr>
      <w:tr w:rsidR="00746CC2" w14:paraId="67749085" w14:textId="77777777" w:rsidTr="009F302D">
        <w:trPr>
          <w:trHeight w:hRule="exact" w:val="464"/>
          <w:jc w:val="center"/>
        </w:trPr>
        <w:tc>
          <w:tcPr>
            <w:tcW w:w="227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44D384" w14:textId="77777777" w:rsidR="00746CC2" w:rsidRDefault="00746CC2" w:rsidP="00286860">
            <w:pPr>
              <w:pStyle w:val="BodyCopy"/>
            </w:pPr>
            <w:r>
              <w:t>Moved</w:t>
            </w:r>
          </w:p>
        </w:tc>
        <w:tc>
          <w:tcPr>
            <w:tcW w:w="128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733769" w14:textId="3A886D18" w:rsidR="00746CC2" w:rsidRDefault="006C3E16" w:rsidP="00286860">
            <w:pPr>
              <w:pStyle w:val="BodyCopy"/>
            </w:pPr>
            <w:r>
              <w:t>All agree</w:t>
            </w:r>
          </w:p>
        </w:tc>
        <w:tc>
          <w:tcPr>
            <w:tcW w:w="31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21836D" w14:textId="77777777" w:rsidR="00746CC2" w:rsidRDefault="00746CC2" w:rsidP="00286860">
            <w:pPr>
              <w:pStyle w:val="BodyCopy"/>
            </w:pPr>
            <w:r>
              <w:t>Seconded</w:t>
            </w:r>
          </w:p>
        </w:tc>
        <w:tc>
          <w:tcPr>
            <w:tcW w:w="286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BB9CA0" w14:textId="207A6E13" w:rsidR="00746CC2" w:rsidRDefault="006C3E16" w:rsidP="00286860">
            <w:pPr>
              <w:pStyle w:val="BodyCopy"/>
            </w:pPr>
            <w:r>
              <w:t>All agree</w:t>
            </w:r>
          </w:p>
        </w:tc>
      </w:tr>
      <w:tr w:rsidR="00F86D18" w14:paraId="596071AE" w14:textId="77777777" w:rsidTr="009F302D">
        <w:trPr>
          <w:trHeight w:hRule="exact" w:val="1917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130981" w14:textId="77777777" w:rsidR="00F86D18" w:rsidRDefault="00F86D18" w:rsidP="003E50DC">
            <w:pPr>
              <w:pStyle w:val="BodyCopy"/>
            </w:pPr>
            <w:r w:rsidRPr="006C3E16">
              <w:rPr>
                <w:color w:val="000000" w:themeColor="text1"/>
              </w:rPr>
              <w:t>Voted and passed by all present members.</w:t>
            </w:r>
          </w:p>
        </w:tc>
      </w:tr>
      <w:tr w:rsidR="00332D84" w14:paraId="6DDA1E27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3F5F58D" w14:textId="77777777" w:rsidR="00332D84" w:rsidRDefault="00EE59DB" w:rsidP="00EE59DB">
            <w:pPr>
              <w:pStyle w:val="MinutesandAgendaTitles"/>
            </w:pPr>
            <w:r>
              <w:lastRenderedPageBreak/>
              <w:t>Amendment’s to Bank Signatories</w:t>
            </w:r>
          </w:p>
        </w:tc>
      </w:tr>
      <w:tr w:rsidR="00746CC2" w14:paraId="2631140B" w14:textId="77777777" w:rsidTr="009F302D">
        <w:trPr>
          <w:trHeight w:hRule="exact" w:val="49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42979C3" w14:textId="58063B8C" w:rsidR="00746CC2" w:rsidRDefault="00746CC2" w:rsidP="00EE59DB">
            <w:pPr>
              <w:pStyle w:val="BodyCopy"/>
            </w:pPr>
            <w:r>
              <w:t>Document Current Signatories and planned alterations</w:t>
            </w:r>
          </w:p>
        </w:tc>
      </w:tr>
      <w:tr w:rsidR="00746CC2" w14:paraId="7FBC0374" w14:textId="77777777" w:rsidTr="009F302D">
        <w:trPr>
          <w:trHeight w:hRule="exact" w:val="42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334A74" w14:textId="765CDF8D" w:rsidR="00746CC2" w:rsidRDefault="00746CC2" w:rsidP="009B265B">
            <w:pPr>
              <w:pStyle w:val="BodyCopy"/>
            </w:pPr>
            <w:r>
              <w:t>Signatories for previous year</w:t>
            </w:r>
            <w:r w:rsidRPr="00C34909">
              <w:rPr>
                <w:color w:val="FF0000"/>
              </w:rPr>
              <w:t xml:space="preserve">: </w:t>
            </w:r>
            <w:r w:rsidR="00FF1768" w:rsidRPr="00FF1768">
              <w:rPr>
                <w:color w:val="000000" w:themeColor="text1"/>
              </w:rPr>
              <w:t xml:space="preserve">Peter Schmidt, Michelle Woolcock, Beau Woolcock, </w:t>
            </w:r>
          </w:p>
        </w:tc>
      </w:tr>
      <w:tr w:rsidR="00746CC2" w14:paraId="4A90F8A7" w14:textId="77777777" w:rsidTr="009F302D">
        <w:trPr>
          <w:trHeight w:hRule="exact" w:val="436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DD65A2" w14:textId="5CC02AED" w:rsidR="00746CC2" w:rsidRDefault="00746CC2" w:rsidP="005D5930">
            <w:pPr>
              <w:pStyle w:val="BodyCopy"/>
            </w:pPr>
            <w:r>
              <w:t xml:space="preserve">New Signatories </w:t>
            </w:r>
            <w:r w:rsidR="00FF1768" w:rsidRPr="00FF1768">
              <w:rPr>
                <w:color w:val="000000" w:themeColor="text1"/>
              </w:rPr>
              <w:t>Wendy Bell to be taken off – Greg Wallace to go on.</w:t>
            </w:r>
          </w:p>
        </w:tc>
      </w:tr>
      <w:tr w:rsidR="00746CC2" w14:paraId="658F7F48" w14:textId="77777777" w:rsidTr="009F302D">
        <w:trPr>
          <w:trHeight w:hRule="exact" w:val="512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6A001CD" w14:textId="77777777" w:rsidR="00746CC2" w:rsidRDefault="00746CC2" w:rsidP="003E50DC">
            <w:pPr>
              <w:pStyle w:val="BodyCopy"/>
            </w:pPr>
            <w:r>
              <w:t>Action Items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371D4DD" w14:textId="77777777" w:rsidR="00746CC2" w:rsidRDefault="00746CC2" w:rsidP="003E50DC">
            <w:pPr>
              <w:pStyle w:val="BodyCopy"/>
            </w:pPr>
            <w:r>
              <w:t>Person Responsible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0FFEF63" w14:textId="77777777" w:rsidR="00746CC2" w:rsidRDefault="00746CC2" w:rsidP="003E50DC">
            <w:pPr>
              <w:pStyle w:val="BodyCopy"/>
            </w:pPr>
            <w:r>
              <w:t>Deadline</w:t>
            </w:r>
          </w:p>
        </w:tc>
      </w:tr>
      <w:tr w:rsidR="00746CC2" w14:paraId="21577089" w14:textId="77777777" w:rsidTr="009F302D">
        <w:trPr>
          <w:trHeight w:hRule="exact" w:val="395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12D096" w14:textId="6944AC57" w:rsidR="00746CC2" w:rsidRDefault="00746CC2" w:rsidP="003E50DC">
            <w:pPr>
              <w:pStyle w:val="BodyCopy"/>
            </w:pPr>
            <w:r w:rsidRPr="00FF1768">
              <w:rPr>
                <w:color w:val="000000" w:themeColor="text1"/>
              </w:rPr>
              <w:t>Signatories to be updated with Bank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D8E5C1" w14:textId="74E6F924" w:rsidR="00746CC2" w:rsidRDefault="00FF1768" w:rsidP="003E50DC">
            <w:pPr>
              <w:pStyle w:val="BodyCopy"/>
            </w:pPr>
            <w:r>
              <w:t>Michelle Woolcock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F30018" w14:textId="0821D6C8" w:rsidR="00746CC2" w:rsidRDefault="00FF1768" w:rsidP="003E50DC">
            <w:pPr>
              <w:pStyle w:val="BodyCopy"/>
            </w:pPr>
            <w:r>
              <w:t>1/11/2020</w:t>
            </w:r>
          </w:p>
        </w:tc>
      </w:tr>
      <w:tr w:rsidR="00746CC2" w14:paraId="3554E71B" w14:textId="77777777" w:rsidTr="009F302D">
        <w:trPr>
          <w:trHeight w:hRule="exact" w:val="35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2850D1D" w14:textId="77777777" w:rsidR="00746CC2" w:rsidRDefault="00FF6870" w:rsidP="00480171">
            <w:pPr>
              <w:pStyle w:val="MinutesandAgendaTitles"/>
            </w:pPr>
            <w:sdt>
              <w:sdtPr>
                <w:id w:val="-470371254"/>
                <w:placeholder>
                  <w:docPart w:val="727B77796CCA36418616A9889418249D"/>
                </w:placeholder>
              </w:sdtPr>
              <w:sdtEndPr/>
              <w:sdtContent>
                <w:r w:rsidR="00746CC2">
                  <w:t>Determination of Annual Fees</w:t>
                </w:r>
              </w:sdtContent>
            </w:sdt>
          </w:p>
        </w:tc>
      </w:tr>
      <w:tr w:rsidR="00746CC2" w14:paraId="7CDAF8EA" w14:textId="77777777" w:rsidTr="009F302D">
        <w:trPr>
          <w:trHeight w:hRule="exact" w:val="422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639A77B" w14:textId="50B5B318" w:rsidR="00746CC2" w:rsidRDefault="00746CC2" w:rsidP="00480171">
            <w:pPr>
              <w:pStyle w:val="BodyCopy"/>
            </w:pPr>
            <w:r>
              <w:t xml:space="preserve">Table Last </w:t>
            </w:r>
            <w:r w:rsidR="00FC436B">
              <w:t>Year’s</w:t>
            </w:r>
            <w:r>
              <w:t xml:space="preserve"> Fees and Determination of this </w:t>
            </w:r>
            <w:r w:rsidR="00FC436B">
              <w:t>Year’s</w:t>
            </w:r>
            <w:r>
              <w:t xml:space="preserve"> Fees</w:t>
            </w:r>
          </w:p>
        </w:tc>
      </w:tr>
      <w:tr w:rsidR="00746CC2" w14:paraId="1B9BAB9F" w14:textId="77777777" w:rsidTr="009F302D">
        <w:trPr>
          <w:trHeight w:hRule="exact" w:val="394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9C4F51" w14:textId="17784C23" w:rsidR="00746CC2" w:rsidRDefault="00746CC2" w:rsidP="00A8287B">
            <w:pPr>
              <w:pStyle w:val="BodyCopy"/>
            </w:pPr>
            <w:r>
              <w:t xml:space="preserve">Previous Year Fee Structure Reviewed – </w:t>
            </w:r>
          </w:p>
        </w:tc>
      </w:tr>
      <w:tr w:rsidR="00746CC2" w14:paraId="15E2810C" w14:textId="77777777" w:rsidTr="009F302D">
        <w:trPr>
          <w:trHeight w:hRule="exact" w:val="749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7F3BCC" w14:textId="65B3D1FB" w:rsidR="007C762B" w:rsidRDefault="00C34909" w:rsidP="003E50DC">
            <w:pPr>
              <w:pStyle w:val="BodyCopy"/>
            </w:pPr>
            <w:r>
              <w:t>2020-2021</w:t>
            </w:r>
            <w:r w:rsidR="00746CC2">
              <w:t xml:space="preserve"> Coming Year Fees:</w:t>
            </w:r>
            <w:r w:rsidR="009B265B">
              <w:t xml:space="preserve"> Fees to be amended or remain the same?</w:t>
            </w:r>
            <w:r w:rsidR="005956A5">
              <w:t xml:space="preserve"> </w:t>
            </w:r>
          </w:p>
          <w:p w14:paraId="4D6034DF" w14:textId="3949DE24" w:rsidR="00746CC2" w:rsidRPr="00425A55" w:rsidRDefault="004B06E1" w:rsidP="003E50DC">
            <w:pPr>
              <w:pStyle w:val="BodyCopy"/>
              <w:rPr>
                <w:b/>
                <w:bCs/>
                <w:color w:val="000000" w:themeColor="text1"/>
              </w:rPr>
            </w:pPr>
            <w:r w:rsidRPr="00425A55">
              <w:rPr>
                <w:b/>
                <w:bCs/>
                <w:color w:val="000000" w:themeColor="text1"/>
              </w:rPr>
              <w:t xml:space="preserve">I went through club records – Not changed in 6 years! </w:t>
            </w:r>
            <w:r w:rsidR="005956A5" w:rsidRPr="00425A55">
              <w:rPr>
                <w:b/>
                <w:bCs/>
                <w:color w:val="000000" w:themeColor="text1"/>
              </w:rPr>
              <w:t>Remain the same as previous year.</w:t>
            </w:r>
          </w:p>
          <w:p w14:paraId="3E13BA65" w14:textId="4B2CD673" w:rsidR="007C762B" w:rsidRDefault="007C762B" w:rsidP="003E50DC">
            <w:pPr>
              <w:pStyle w:val="BodyCopy"/>
            </w:pPr>
            <w:r w:rsidRPr="00425A55">
              <w:rPr>
                <w:color w:val="000000" w:themeColor="text1"/>
              </w:rPr>
              <w:t>Supported and voted conclusively in favor by all current committee members</w:t>
            </w:r>
            <w:r w:rsidRPr="00C34909">
              <w:rPr>
                <w:color w:val="FF0000"/>
              </w:rPr>
              <w:t>.</w:t>
            </w:r>
          </w:p>
        </w:tc>
      </w:tr>
      <w:tr w:rsidR="00746CC2" w14:paraId="014EBDC1" w14:textId="77777777" w:rsidTr="009F302D">
        <w:trPr>
          <w:trHeight w:hRule="exact" w:val="889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E66956" w14:textId="10870C43" w:rsidR="00746CC2" w:rsidRDefault="00746CC2" w:rsidP="003E50DC">
            <w:pPr>
              <w:pStyle w:val="BodyCopy"/>
              <w:rPr>
                <w:color w:val="000000"/>
              </w:rPr>
            </w:pPr>
            <w:r>
              <w:rPr>
                <w:color w:val="000000"/>
              </w:rPr>
              <w:t>The Annual subscription shall be payable in advance on the first of October in each year, and shall be a sum as may from time to time be determined by the Club/Branch in an Annual General or Special General meeting.  Members joining after the 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December shall pay subscriptions pro rata calculated at the date of joining.</w:t>
            </w:r>
          </w:p>
          <w:p w14:paraId="4B63DFC2" w14:textId="77777777" w:rsidR="00746CC2" w:rsidRDefault="00746CC2" w:rsidP="003E50DC">
            <w:pPr>
              <w:pStyle w:val="BodyCopy"/>
              <w:rPr>
                <w:color w:val="000000"/>
              </w:rPr>
            </w:pPr>
          </w:p>
          <w:p w14:paraId="0C91CCF2" w14:textId="77777777" w:rsidR="00746CC2" w:rsidRDefault="00746CC2" w:rsidP="003E50DC">
            <w:pPr>
              <w:pStyle w:val="BodyCopy"/>
              <w:rPr>
                <w:color w:val="000000"/>
              </w:rPr>
            </w:pPr>
            <w:r>
              <w:rPr>
                <w:color w:val="000000"/>
              </w:rPr>
              <w:t>The Number of times a visitor is permitted to attend the NPC is governed by the Insurance Policy and may change.</w:t>
            </w:r>
          </w:p>
          <w:p w14:paraId="50700D23" w14:textId="77777777" w:rsidR="00FF6870" w:rsidRDefault="00FF6870" w:rsidP="003E50DC">
            <w:pPr>
              <w:pStyle w:val="BodyCopy"/>
              <w:rPr>
                <w:color w:val="000000"/>
              </w:rPr>
            </w:pPr>
          </w:p>
          <w:p w14:paraId="75B4C6CA" w14:textId="77777777" w:rsidR="00FF6870" w:rsidRDefault="00FF6870" w:rsidP="003E50DC">
            <w:pPr>
              <w:pStyle w:val="BodyCopy"/>
              <w:rPr>
                <w:color w:val="000000"/>
              </w:rPr>
            </w:pPr>
          </w:p>
          <w:p w14:paraId="518BF54F" w14:textId="77777777" w:rsidR="00FF6870" w:rsidRDefault="00FF6870" w:rsidP="003E50DC">
            <w:pPr>
              <w:pStyle w:val="BodyCopy"/>
            </w:pPr>
          </w:p>
        </w:tc>
      </w:tr>
      <w:tr w:rsidR="00746CC2" w14:paraId="4D724E14" w14:textId="77777777" w:rsidTr="00FF6870">
        <w:trPr>
          <w:trHeight w:hRule="exact" w:val="6769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W w:w="9300" w:type="dxa"/>
              <w:tblLook w:val="04A0" w:firstRow="1" w:lastRow="0" w:firstColumn="1" w:lastColumn="0" w:noHBand="0" w:noVBand="1"/>
            </w:tblPr>
            <w:tblGrid>
              <w:gridCol w:w="4171"/>
              <w:gridCol w:w="3589"/>
              <w:gridCol w:w="1540"/>
            </w:tblGrid>
            <w:tr w:rsidR="00582DE0" w:rsidRPr="00247505" w14:paraId="5AA1BD1A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694A18AE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2020-2021 Annual Members Fees (SSAA Affiliated)</w:t>
                  </w:r>
                </w:p>
              </w:tc>
            </w:tr>
            <w:tr w:rsidR="00582DE0" w:rsidRPr="00247505" w14:paraId="019783FD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09E06BE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All N.P.C. Inc Members must be SSAA Financial Members</w:t>
                  </w:r>
                </w:p>
              </w:tc>
            </w:tr>
            <w:tr w:rsidR="00582DE0" w:rsidRPr="00247505" w14:paraId="4E35E448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F2DF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Dates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56C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Single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73E8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Family</w:t>
                  </w:r>
                </w:p>
              </w:tc>
            </w:tr>
            <w:tr w:rsidR="00582DE0" w:rsidRPr="00247505" w14:paraId="575778F6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37CF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1/10/2020 to 30/11/2020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CFAC6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D53DF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$300</w:t>
                  </w:r>
                </w:p>
              </w:tc>
            </w:tr>
            <w:tr w:rsidR="00582DE0" w:rsidRPr="00247505" w14:paraId="7B4B4B3F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8653C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1/12/2020 to 31/1/2021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08FE8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$170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7A58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$255</w:t>
                  </w:r>
                </w:p>
              </w:tc>
            </w:tr>
            <w:tr w:rsidR="00582DE0" w:rsidRPr="00247505" w14:paraId="1997090A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2A275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1/2/2021 to 31/3/2021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F0BA4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$140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E61B4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$210</w:t>
                  </w:r>
                </w:p>
              </w:tc>
            </w:tr>
            <w:tr w:rsidR="00582DE0" w:rsidRPr="00247505" w14:paraId="7CBF8870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28585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1/4/2021 to 31/5/2021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924B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$110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19149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$165</w:t>
                  </w:r>
                </w:p>
              </w:tc>
            </w:tr>
            <w:tr w:rsidR="00582DE0" w:rsidRPr="00247505" w14:paraId="7EF768B7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2389B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1/6/2021 to 31/7/2021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27F55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B9E5E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$120</w:t>
                  </w:r>
                </w:p>
              </w:tc>
            </w:tr>
            <w:tr w:rsidR="00582DE0" w:rsidRPr="00247505" w14:paraId="2CA23977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93C53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1/8/2021 to 30/9/2021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C222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62E1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$75</w:t>
                  </w:r>
                </w:p>
              </w:tc>
            </w:tr>
            <w:tr w:rsidR="00582DE0" w:rsidRPr="00247505" w14:paraId="54E00F0B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3444C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>*.22lr Ammo Fee $10 per Visit*</w:t>
                  </w:r>
                </w:p>
              </w:tc>
            </w:tr>
            <w:tr w:rsidR="00582DE0" w:rsidRPr="00247505" w14:paraId="595D69FA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32AE075E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Club Casual Visitors &amp; Non-Members </w:t>
                  </w:r>
                </w:p>
              </w:tc>
            </w:tr>
            <w:tr w:rsidR="00582DE0" w:rsidRPr="00247505" w14:paraId="6F5A0156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78AF0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  <w:t xml:space="preserve"> First 3 Shots - Ammo Fee only then add below Range fee and Gun Hire</w:t>
                  </w:r>
                </w:p>
              </w:tc>
            </w:tr>
            <w:tr w:rsidR="00582DE0" w:rsidRPr="00247505" w14:paraId="2CCE220F" w14:textId="77777777" w:rsidTr="00D00B0C">
              <w:trPr>
                <w:trHeight w:val="300"/>
              </w:trPr>
              <w:tc>
                <w:tcPr>
                  <w:tcW w:w="4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22CA9" w14:textId="77777777" w:rsidR="00582DE0" w:rsidRPr="00247505" w:rsidRDefault="00582DE0" w:rsidP="00582DE0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Range Fee $10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8494D" w14:textId="77777777" w:rsidR="00582DE0" w:rsidRPr="00247505" w:rsidRDefault="00582DE0" w:rsidP="00582DE0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Club Gun (.22) Hire $5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0FD31" w14:textId="77777777" w:rsidR="00582DE0" w:rsidRPr="00247505" w:rsidRDefault="00582DE0" w:rsidP="00582DE0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As Above</w:t>
                  </w:r>
                </w:p>
              </w:tc>
            </w:tr>
            <w:tr w:rsidR="00582DE0" w:rsidRPr="00247505" w14:paraId="66E97ED0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7AFD6A72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Club STI 9mm</w:t>
                  </w:r>
                </w:p>
              </w:tc>
            </w:tr>
            <w:tr w:rsidR="00582DE0" w:rsidRPr="00247505" w14:paraId="3803541F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2E4E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For Members Use Only $25 for 50 rounds of 9mm (spent shells to be returned to the Club)</w:t>
                  </w:r>
                </w:p>
              </w:tc>
            </w:tr>
            <w:tr w:rsidR="00582DE0" w:rsidRPr="00247505" w14:paraId="21D3318E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72BEEE9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Keys - $25 deposit *Committee Approval at Meeting &amp; Listed on membership register*</w:t>
                  </w:r>
                </w:p>
              </w:tc>
            </w:tr>
            <w:tr w:rsidR="00582DE0" w:rsidRPr="00247505" w14:paraId="0D14C38E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0D83F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Key 1 - Gate, toilet, Club Rooms and Compressor - WA Firearms License Mandatory</w:t>
                  </w:r>
                </w:p>
              </w:tc>
            </w:tr>
            <w:tr w:rsidR="00582DE0" w:rsidRPr="00247505" w14:paraId="16B14FB7" w14:textId="77777777" w:rsidTr="00D00B0C">
              <w:trPr>
                <w:trHeight w:val="300"/>
              </w:trPr>
              <w:tc>
                <w:tcPr>
                  <w:tcW w:w="9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EC9D1" w14:textId="77777777" w:rsidR="00582DE0" w:rsidRPr="00247505" w:rsidRDefault="00582DE0" w:rsidP="00582DE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247505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Key 2 - Gate and toilet ONLY</w:t>
                  </w:r>
                </w:p>
              </w:tc>
            </w:tr>
          </w:tbl>
          <w:p w14:paraId="0B2CB6ED" w14:textId="2A85EBD8" w:rsidR="00075CD4" w:rsidRDefault="00075CD4" w:rsidP="003E50DC">
            <w:pPr>
              <w:pStyle w:val="BodyCopy"/>
            </w:pPr>
          </w:p>
        </w:tc>
        <w:bookmarkStart w:id="0" w:name="_GoBack"/>
        <w:bookmarkEnd w:id="0"/>
      </w:tr>
      <w:tr w:rsidR="00746CC2" w14:paraId="08262FD0" w14:textId="77777777" w:rsidTr="009F302D">
        <w:trPr>
          <w:trHeight w:hRule="exact" w:val="425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52A4702" w14:textId="77777777" w:rsidR="00746CC2" w:rsidRDefault="00746CC2" w:rsidP="003E50DC">
            <w:pPr>
              <w:pStyle w:val="BodyCopy"/>
            </w:pPr>
            <w:r>
              <w:lastRenderedPageBreak/>
              <w:t>Action Items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1F2E73A" w14:textId="77777777" w:rsidR="00746CC2" w:rsidRDefault="00746CC2" w:rsidP="003E50DC">
            <w:pPr>
              <w:pStyle w:val="BodyCopy"/>
            </w:pPr>
            <w:r>
              <w:t>Person Responsible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4E9D6B32" w14:textId="77777777" w:rsidR="00746CC2" w:rsidRDefault="00746CC2" w:rsidP="003E50DC">
            <w:pPr>
              <w:pStyle w:val="BodyCopy"/>
            </w:pPr>
            <w:r>
              <w:t>Deadline</w:t>
            </w:r>
          </w:p>
        </w:tc>
      </w:tr>
      <w:tr w:rsidR="00746CC2" w14:paraId="23F7DA18" w14:textId="77777777" w:rsidTr="009F302D">
        <w:trPr>
          <w:trHeight w:hRule="exact" w:val="673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7FE2D0" w14:textId="087EE50D" w:rsidR="00AE6368" w:rsidRPr="009125CD" w:rsidRDefault="00746CC2" w:rsidP="00A8287B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All Members to fill in a Renewal membership form with all memberships and gun support details</w:t>
            </w:r>
            <w:r w:rsidR="00551164" w:rsidRPr="009125CD">
              <w:rPr>
                <w:color w:val="000000" w:themeColor="text1"/>
              </w:rPr>
              <w:t xml:space="preserve"> (1/10/2020)</w:t>
            </w:r>
            <w:r w:rsidRPr="009125CD">
              <w:rPr>
                <w:color w:val="000000" w:themeColor="text1"/>
              </w:rPr>
              <w:t xml:space="preserve"> </w:t>
            </w:r>
          </w:p>
          <w:p w14:paraId="3C04FF73" w14:textId="40FE3D3B" w:rsidR="00746CC2" w:rsidRPr="00582DE0" w:rsidRDefault="00746CC2" w:rsidP="00A8287B">
            <w:pPr>
              <w:pStyle w:val="BodyCopy"/>
              <w:rPr>
                <w:color w:val="FF0000"/>
              </w:rPr>
            </w:pPr>
            <w:r w:rsidRPr="009125CD">
              <w:rPr>
                <w:color w:val="000000" w:themeColor="text1"/>
              </w:rPr>
              <w:t>Forms to be submitted to the Secretary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6C8C428" w14:textId="77777777" w:rsidR="00746CC2" w:rsidRPr="00582DE0" w:rsidRDefault="00746CC2" w:rsidP="003E50DC">
            <w:pPr>
              <w:pStyle w:val="BodyCopy"/>
              <w:rPr>
                <w:color w:val="FF0000"/>
              </w:rPr>
            </w:pPr>
            <w:r w:rsidRPr="009125CD">
              <w:rPr>
                <w:color w:val="000000" w:themeColor="text1"/>
              </w:rPr>
              <w:t>ALL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7F1A0327" w14:textId="1B3E52E1" w:rsidR="00746CC2" w:rsidRPr="00551164" w:rsidRDefault="00582DE0" w:rsidP="003E50DC">
            <w:pPr>
              <w:pStyle w:val="BodyCopy"/>
              <w:rPr>
                <w:color w:val="FF0000"/>
                <w:sz w:val="20"/>
                <w:szCs w:val="20"/>
              </w:rPr>
            </w:pPr>
            <w:r w:rsidRPr="009125CD">
              <w:rPr>
                <w:color w:val="000000" w:themeColor="text1"/>
                <w:sz w:val="20"/>
                <w:szCs w:val="20"/>
              </w:rPr>
              <w:t>3</w:t>
            </w:r>
            <w:r w:rsidR="00AE6368" w:rsidRPr="009125CD">
              <w:rPr>
                <w:color w:val="000000" w:themeColor="text1"/>
                <w:sz w:val="20"/>
                <w:szCs w:val="20"/>
              </w:rPr>
              <w:t>1</w:t>
            </w:r>
            <w:r w:rsidRPr="009125CD">
              <w:rPr>
                <w:color w:val="000000" w:themeColor="text1"/>
                <w:sz w:val="20"/>
                <w:szCs w:val="20"/>
              </w:rPr>
              <w:t>/10/2021</w:t>
            </w:r>
          </w:p>
        </w:tc>
      </w:tr>
      <w:tr w:rsidR="00582DE0" w14:paraId="6AC274C3" w14:textId="77777777" w:rsidTr="009F302D">
        <w:trPr>
          <w:trHeight w:hRule="exact" w:val="673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5F7745" w14:textId="77777777" w:rsidR="00582DE0" w:rsidRPr="00582DE0" w:rsidRDefault="00582DE0" w:rsidP="00A8287B">
            <w:pPr>
              <w:pStyle w:val="BodyCopy"/>
              <w:rPr>
                <w:color w:val="FF000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6F9052" w14:textId="77777777" w:rsidR="00582DE0" w:rsidRPr="00582DE0" w:rsidRDefault="00582DE0" w:rsidP="003E50DC">
            <w:pPr>
              <w:pStyle w:val="BodyCopy"/>
              <w:rPr>
                <w:color w:val="FF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00762D" w14:textId="77777777" w:rsidR="00582DE0" w:rsidRPr="00582DE0" w:rsidRDefault="00582DE0" w:rsidP="003E50DC">
            <w:pPr>
              <w:pStyle w:val="BodyCopy"/>
              <w:rPr>
                <w:color w:val="FF0000"/>
              </w:rPr>
            </w:pPr>
          </w:p>
        </w:tc>
      </w:tr>
      <w:tr w:rsidR="00746CC2" w14:paraId="3BFF0863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67685FC" w14:textId="77777777" w:rsidR="00746CC2" w:rsidRDefault="00FF6870" w:rsidP="00E11171">
            <w:pPr>
              <w:pStyle w:val="MinutesandAgendaTitles"/>
            </w:pPr>
            <w:sdt>
              <w:sdtPr>
                <w:id w:val="-1104036695"/>
                <w:placeholder>
                  <w:docPart w:val="75104A488C940349AD01C49ABC3E23B9"/>
                </w:placeholder>
              </w:sdtPr>
              <w:sdtEndPr/>
              <w:sdtContent>
                <w:r w:rsidR="00746CC2">
                  <w:t>General Business</w:t>
                </w:r>
              </w:sdtContent>
            </w:sdt>
          </w:p>
        </w:tc>
      </w:tr>
      <w:tr w:rsidR="00746CC2" w14:paraId="20FBC5AD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B511767" w14:textId="5FB60AFE" w:rsidR="00746CC2" w:rsidRDefault="00746CC2" w:rsidP="00E11171">
            <w:pPr>
              <w:pStyle w:val="BodyCopy"/>
            </w:pPr>
            <w:r>
              <w:t>Current Members List</w:t>
            </w:r>
          </w:p>
        </w:tc>
      </w:tr>
      <w:tr w:rsidR="00746CC2" w14:paraId="3B0B2537" w14:textId="77777777" w:rsidTr="009F302D">
        <w:trPr>
          <w:trHeight w:hRule="exact" w:val="205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DB500B" w14:textId="10EFEFB5" w:rsidR="00746CC2" w:rsidRPr="009125CD" w:rsidRDefault="00746CC2" w:rsidP="0036780A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Membership list reviewed</w:t>
            </w:r>
            <w:r w:rsidR="00C70582" w:rsidRPr="009125CD">
              <w:rPr>
                <w:color w:val="000000" w:themeColor="text1"/>
              </w:rPr>
              <w:t xml:space="preserve"> </w:t>
            </w:r>
            <w:r w:rsidR="00582DE0" w:rsidRPr="009125CD">
              <w:rPr>
                <w:color w:val="000000" w:themeColor="text1"/>
              </w:rPr>
              <w:t>2019-2020</w:t>
            </w:r>
            <w:r w:rsidR="00C70582" w:rsidRPr="009125CD">
              <w:rPr>
                <w:color w:val="000000" w:themeColor="text1"/>
              </w:rPr>
              <w:t xml:space="preserve">        </w:t>
            </w:r>
          </w:p>
          <w:p w14:paraId="4DF4C83F" w14:textId="25303A87" w:rsidR="00746CC2" w:rsidRPr="009125CD" w:rsidRDefault="00330448" w:rsidP="0036780A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2</w:t>
            </w:r>
            <w:r w:rsidR="00582DE0" w:rsidRPr="009125CD">
              <w:rPr>
                <w:color w:val="000000" w:themeColor="text1"/>
              </w:rPr>
              <w:t>4</w:t>
            </w:r>
            <w:r w:rsidR="00746CC2" w:rsidRPr="009125CD">
              <w:rPr>
                <w:color w:val="000000" w:themeColor="text1"/>
              </w:rPr>
              <w:t xml:space="preserve"> x Members </w:t>
            </w:r>
          </w:p>
          <w:p w14:paraId="42B2F712" w14:textId="574FD499" w:rsidR="00746CC2" w:rsidRPr="009125CD" w:rsidRDefault="00377401" w:rsidP="0011771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6</w:t>
            </w:r>
            <w:r w:rsidR="00746CC2" w:rsidRPr="009125CD">
              <w:rPr>
                <w:color w:val="000000" w:themeColor="text1"/>
              </w:rPr>
              <w:t xml:space="preserve"> x family memberships</w:t>
            </w:r>
          </w:p>
          <w:p w14:paraId="44B9F2CF" w14:textId="6E87CF90" w:rsidR="00377401" w:rsidRPr="009125CD" w:rsidRDefault="00582DE0" w:rsidP="0036780A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6</w:t>
            </w:r>
            <w:r w:rsidR="00746CC2" w:rsidRPr="009125CD">
              <w:rPr>
                <w:color w:val="000000" w:themeColor="text1"/>
              </w:rPr>
              <w:t xml:space="preserve"> x single memberships</w:t>
            </w:r>
          </w:p>
          <w:p w14:paraId="2EBC1A92" w14:textId="77777777" w:rsidR="00582DE0" w:rsidRDefault="00582DE0" w:rsidP="00582DE0">
            <w:pPr>
              <w:pStyle w:val="BodyCopy"/>
            </w:pPr>
          </w:p>
          <w:p w14:paraId="42E3A238" w14:textId="77777777" w:rsidR="00D077E6" w:rsidRDefault="00D077E6" w:rsidP="00582DE0">
            <w:pPr>
              <w:pStyle w:val="BodyCopy"/>
              <w:rPr>
                <w:color w:val="FF0000"/>
              </w:rPr>
            </w:pPr>
          </w:p>
          <w:p w14:paraId="799A99CC" w14:textId="5DC65371" w:rsidR="00BA60A9" w:rsidRDefault="00BA60A9" w:rsidP="00582DE0">
            <w:pPr>
              <w:pStyle w:val="BodyCopy"/>
            </w:pPr>
            <w:r w:rsidRPr="00BA60A9">
              <w:rPr>
                <w:color w:val="FF0000"/>
              </w:rPr>
              <w:t xml:space="preserve"> </w:t>
            </w:r>
          </w:p>
        </w:tc>
      </w:tr>
      <w:tr w:rsidR="00746CC2" w14:paraId="6CF92460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429BC59E" w14:textId="21F1A7C8" w:rsidR="00746CC2" w:rsidRDefault="00746CC2" w:rsidP="00746CC2">
            <w:pPr>
              <w:pStyle w:val="BodyCopy"/>
            </w:pPr>
            <w:r>
              <w:t>New Appointments Notifications</w:t>
            </w:r>
          </w:p>
        </w:tc>
      </w:tr>
      <w:tr w:rsidR="00746CC2" w14:paraId="74F08865" w14:textId="77777777" w:rsidTr="009F302D">
        <w:trPr>
          <w:trHeight w:hRule="exact" w:val="75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F558E2" w14:textId="5CB5DEAA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Secretary to advise the following of Committee changes</w:t>
            </w:r>
            <w:r w:rsidR="00551164" w:rsidRPr="009125CD">
              <w:rPr>
                <w:color w:val="000000" w:themeColor="text1"/>
              </w:rPr>
              <w:t xml:space="preserve"> DEADLINE </w:t>
            </w:r>
            <w:r w:rsidR="00551164" w:rsidRPr="009125CD">
              <w:rPr>
                <w:color w:val="000000" w:themeColor="text1"/>
                <w:sz w:val="24"/>
                <w:szCs w:val="24"/>
              </w:rPr>
              <w:t>1/11/2020</w:t>
            </w:r>
          </w:p>
          <w:p w14:paraId="5B5FA00E" w14:textId="13D85BEA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Shire of East Pilbara</w:t>
            </w:r>
          </w:p>
          <w:p w14:paraId="6059ED46" w14:textId="5F3889BF" w:rsidR="00746CC2" w:rsidRDefault="00746CC2" w:rsidP="0011771C">
            <w:pPr>
              <w:pStyle w:val="BodyCopy"/>
            </w:pPr>
            <w:r w:rsidRPr="009125CD">
              <w:rPr>
                <w:color w:val="000000" w:themeColor="text1"/>
              </w:rPr>
              <w:t>SSAAWA</w:t>
            </w:r>
          </w:p>
        </w:tc>
      </w:tr>
      <w:tr w:rsidR="00746CC2" w14:paraId="7FAADBDD" w14:textId="77777777" w:rsidTr="009F302D">
        <w:trPr>
          <w:trHeight w:hRule="exact" w:val="288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172BA021" w14:textId="5B880363" w:rsidR="00746CC2" w:rsidRDefault="00746CC2" w:rsidP="003E50DC">
            <w:pPr>
              <w:pStyle w:val="BodyCopy"/>
            </w:pPr>
            <w:r>
              <w:t>Constitution &amp; SSAAWA By-Laws</w:t>
            </w:r>
          </w:p>
        </w:tc>
      </w:tr>
      <w:tr w:rsidR="00746CC2" w14:paraId="78169D79" w14:textId="77777777" w:rsidTr="009F302D">
        <w:trPr>
          <w:trHeight w:hRule="exact" w:val="520"/>
          <w:jc w:val="center"/>
        </w:trPr>
        <w:tc>
          <w:tcPr>
            <w:tcW w:w="953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B45B12" w14:textId="57AFD241" w:rsidR="00746CC2" w:rsidRDefault="00075CD4" w:rsidP="003E50DC">
            <w:pPr>
              <w:pStyle w:val="BodyCopy"/>
            </w:pPr>
            <w:r w:rsidRPr="009125CD">
              <w:rPr>
                <w:color w:val="000000" w:themeColor="text1"/>
              </w:rPr>
              <w:t>Updated June 2019</w:t>
            </w:r>
          </w:p>
        </w:tc>
      </w:tr>
      <w:tr w:rsidR="00746CC2" w14:paraId="5C6B5769" w14:textId="77777777" w:rsidTr="009F302D">
        <w:trPr>
          <w:trHeight w:hRule="exact" w:val="613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10424649" w14:textId="77777777" w:rsidR="00746CC2" w:rsidRDefault="00746CC2" w:rsidP="003E50DC">
            <w:pPr>
              <w:pStyle w:val="BodyCopy"/>
            </w:pPr>
            <w:r>
              <w:t>Action Items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98F2912" w14:textId="77777777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Person Responsible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4278D79" w14:textId="77777777" w:rsidR="00746CC2" w:rsidRDefault="00746CC2" w:rsidP="003E50DC">
            <w:pPr>
              <w:pStyle w:val="BodyCopy"/>
            </w:pPr>
            <w:r>
              <w:t>Deadline</w:t>
            </w:r>
          </w:p>
        </w:tc>
      </w:tr>
      <w:tr w:rsidR="00746CC2" w14:paraId="19298E01" w14:textId="77777777" w:rsidTr="009F302D">
        <w:trPr>
          <w:trHeight w:hRule="exact" w:val="288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9C2474" w14:textId="3567FD30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Shire to be advised of New Club Appointments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2F6B2E" w14:textId="77777777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Secretary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2F9310" w14:textId="275C7267" w:rsidR="00746CC2" w:rsidRPr="009125CD" w:rsidRDefault="0008475B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1/11</w:t>
            </w:r>
            <w:r w:rsidR="00582DE0" w:rsidRPr="009125CD">
              <w:rPr>
                <w:color w:val="000000" w:themeColor="text1"/>
              </w:rPr>
              <w:t>/2020</w:t>
            </w:r>
          </w:p>
        </w:tc>
      </w:tr>
      <w:tr w:rsidR="00746CC2" w14:paraId="5844D3EB" w14:textId="77777777" w:rsidTr="009F302D">
        <w:trPr>
          <w:trHeight w:hRule="exact" w:val="288"/>
          <w:jc w:val="center"/>
        </w:trPr>
        <w:tc>
          <w:tcPr>
            <w:tcW w:w="554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3970E3" w14:textId="7168E570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SSAAWA To be advised of New Club Appointments</w:t>
            </w:r>
          </w:p>
        </w:tc>
        <w:tc>
          <w:tcPr>
            <w:tcW w:w="21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ACA678" w14:textId="77777777" w:rsidR="00746CC2" w:rsidRPr="009125CD" w:rsidRDefault="00746CC2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Secretary</w:t>
            </w:r>
          </w:p>
        </w:tc>
        <w:tc>
          <w:tcPr>
            <w:tcW w:w="18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7B1E43" w14:textId="1121E6F7" w:rsidR="00746CC2" w:rsidRPr="009125CD" w:rsidRDefault="0008475B" w:rsidP="003E50DC">
            <w:pPr>
              <w:pStyle w:val="BodyCopy"/>
              <w:rPr>
                <w:color w:val="000000" w:themeColor="text1"/>
              </w:rPr>
            </w:pPr>
            <w:r w:rsidRPr="009125CD">
              <w:rPr>
                <w:color w:val="000000" w:themeColor="text1"/>
              </w:rPr>
              <w:t>1/11</w:t>
            </w:r>
            <w:r w:rsidR="00582DE0" w:rsidRPr="009125CD">
              <w:rPr>
                <w:color w:val="000000" w:themeColor="text1"/>
              </w:rPr>
              <w:t>/2020</w:t>
            </w:r>
          </w:p>
        </w:tc>
      </w:tr>
    </w:tbl>
    <w:p w14:paraId="791EF0D7" w14:textId="77777777" w:rsidR="00332D84" w:rsidRDefault="00332D84" w:rsidP="00332D84"/>
    <w:p w14:paraId="0C35D2C8" w14:textId="77777777" w:rsidR="006E0E70" w:rsidRDefault="006E0E70"/>
    <w:p w14:paraId="07E40C77" w14:textId="3BE95557" w:rsidR="00C8505F" w:rsidRDefault="00905A4C">
      <w:r>
        <w:t xml:space="preserve">AGM Closed </w:t>
      </w:r>
    </w:p>
    <w:p w14:paraId="426FC7AF" w14:textId="3CD8E39D" w:rsidR="00C8505F" w:rsidRDefault="009125CD">
      <w:r>
        <w:t>Peter Schmidt</w:t>
      </w:r>
    </w:p>
    <w:p w14:paraId="554C6E4C" w14:textId="17EFE2AE" w:rsidR="00C8505F" w:rsidRDefault="00582DE0">
      <w:r>
        <w:t>______________________________________________</w:t>
      </w:r>
      <w:r w:rsidR="0003068A">
        <w:tab/>
      </w:r>
      <w:r w:rsidR="00F10851">
        <w:tab/>
      </w:r>
      <w:r w:rsidR="00F10851">
        <w:tab/>
      </w:r>
      <w:r w:rsidR="00F10851">
        <w:tab/>
      </w:r>
      <w:r w:rsidR="00F10851">
        <w:tab/>
      </w:r>
      <w:r w:rsidR="00F10851">
        <w:tab/>
      </w:r>
      <w:r w:rsidR="00A01960">
        <w:t xml:space="preserve"> </w:t>
      </w:r>
    </w:p>
    <w:p w14:paraId="7BFA4BF3" w14:textId="77777777" w:rsidR="00582DE0" w:rsidRDefault="00C8505F">
      <w:r>
        <w:t xml:space="preserve">President </w:t>
      </w:r>
    </w:p>
    <w:p w14:paraId="64E6E5B5" w14:textId="132456D3" w:rsidR="00582DE0" w:rsidRDefault="009125CD">
      <w:r>
        <w:t>Wendy Bell</w:t>
      </w:r>
    </w:p>
    <w:p w14:paraId="738C744B" w14:textId="57E8DC0E" w:rsidR="00582DE0" w:rsidRDefault="00582DE0">
      <w:r>
        <w:t>______________________________________________</w:t>
      </w:r>
    </w:p>
    <w:p w14:paraId="70303EC3" w14:textId="785E25BE" w:rsidR="00C8505F" w:rsidRDefault="00582DE0">
      <w:r>
        <w:t>Secretary</w:t>
      </w:r>
      <w:r w:rsidR="00C8505F">
        <w:tab/>
      </w:r>
      <w:r w:rsidR="00C8505F">
        <w:tab/>
      </w:r>
      <w:r w:rsidR="00C8505F">
        <w:tab/>
      </w:r>
      <w:r w:rsidR="00C8505F">
        <w:tab/>
      </w:r>
      <w:r w:rsidR="00C8505F">
        <w:tab/>
      </w:r>
      <w:r w:rsidR="00C8505F">
        <w:tab/>
      </w:r>
    </w:p>
    <w:sectPr w:rsidR="00C8505F" w:rsidSect="006E0E70">
      <w:head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63200" w14:textId="77777777" w:rsidR="000F304C" w:rsidRDefault="000F304C">
      <w:r>
        <w:separator/>
      </w:r>
    </w:p>
  </w:endnote>
  <w:endnote w:type="continuationSeparator" w:id="0">
    <w:p w14:paraId="70A7C055" w14:textId="77777777" w:rsidR="000F304C" w:rsidRDefault="000F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07B3A" w14:textId="77777777" w:rsidR="000F304C" w:rsidRDefault="000F304C">
      <w:r>
        <w:separator/>
      </w:r>
    </w:p>
  </w:footnote>
  <w:footnote w:type="continuationSeparator" w:id="0">
    <w:p w14:paraId="4980D08E" w14:textId="77777777" w:rsidR="000F304C" w:rsidRDefault="000F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EC520" w14:textId="77777777" w:rsidR="00D37BD4" w:rsidRDefault="00D37BD4">
    <w:pPr>
      <w:pStyle w:val="MeetingMinutesHeading"/>
    </w:pPr>
    <w:r w:rsidRPr="00EE59DB">
      <w:rPr>
        <w:rFonts w:ascii="Times New Roman" w:eastAsia="Calibri" w:hAnsi="Times New Roman" w:cs="Times New Roman"/>
        <w:b/>
        <w:noProof/>
        <w:color w:val="auto"/>
        <w:sz w:val="28"/>
        <w:szCs w:val="28"/>
        <w:lang w:val="en-AU" w:eastAsia="en-AU"/>
      </w:rPr>
      <w:drawing>
        <wp:inline distT="0" distB="0" distL="0" distR="0" wp14:anchorId="150FCABB" wp14:editId="5877D1D1">
          <wp:extent cx="5486400" cy="1003688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C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03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03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6D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5AE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A686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FE43D3"/>
    <w:multiLevelType w:val="multilevel"/>
    <w:tmpl w:val="4E3A8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081742A"/>
    <w:multiLevelType w:val="hybridMultilevel"/>
    <w:tmpl w:val="F64EC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77C"/>
    <w:multiLevelType w:val="hybridMultilevel"/>
    <w:tmpl w:val="CD04D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D0"/>
    <w:rsid w:val="0000371A"/>
    <w:rsid w:val="0003068A"/>
    <w:rsid w:val="0003274A"/>
    <w:rsid w:val="000475C6"/>
    <w:rsid w:val="00071200"/>
    <w:rsid w:val="00075CD4"/>
    <w:rsid w:val="0008475B"/>
    <w:rsid w:val="000904B9"/>
    <w:rsid w:val="000B1510"/>
    <w:rsid w:val="000F304C"/>
    <w:rsid w:val="000F3194"/>
    <w:rsid w:val="0011771C"/>
    <w:rsid w:val="001578F6"/>
    <w:rsid w:val="00160431"/>
    <w:rsid w:val="0018514B"/>
    <w:rsid w:val="001D33A2"/>
    <w:rsid w:val="001E1E5B"/>
    <w:rsid w:val="0022556E"/>
    <w:rsid w:val="00233778"/>
    <w:rsid w:val="00243943"/>
    <w:rsid w:val="0025153D"/>
    <w:rsid w:val="00254469"/>
    <w:rsid w:val="00284871"/>
    <w:rsid w:val="002A2950"/>
    <w:rsid w:val="002F5F8F"/>
    <w:rsid w:val="00330448"/>
    <w:rsid w:val="00332D84"/>
    <w:rsid w:val="0036780A"/>
    <w:rsid w:val="00377401"/>
    <w:rsid w:val="003A3C68"/>
    <w:rsid w:val="003D1A72"/>
    <w:rsid w:val="003E50DC"/>
    <w:rsid w:val="003E59E3"/>
    <w:rsid w:val="004039AB"/>
    <w:rsid w:val="00417CDD"/>
    <w:rsid w:val="00425A55"/>
    <w:rsid w:val="00436061"/>
    <w:rsid w:val="00480171"/>
    <w:rsid w:val="004A4E5D"/>
    <w:rsid w:val="004B06E1"/>
    <w:rsid w:val="004B327B"/>
    <w:rsid w:val="004F3A85"/>
    <w:rsid w:val="00551164"/>
    <w:rsid w:val="00566F1E"/>
    <w:rsid w:val="00582DE0"/>
    <w:rsid w:val="00586616"/>
    <w:rsid w:val="005956A5"/>
    <w:rsid w:val="005B7B61"/>
    <w:rsid w:val="005D2158"/>
    <w:rsid w:val="005D5930"/>
    <w:rsid w:val="006424B4"/>
    <w:rsid w:val="00662103"/>
    <w:rsid w:val="00682A3A"/>
    <w:rsid w:val="006C3E16"/>
    <w:rsid w:val="006E0E70"/>
    <w:rsid w:val="00716AA9"/>
    <w:rsid w:val="00746CC2"/>
    <w:rsid w:val="0075226B"/>
    <w:rsid w:val="007612DB"/>
    <w:rsid w:val="007617EB"/>
    <w:rsid w:val="0077393A"/>
    <w:rsid w:val="007C762B"/>
    <w:rsid w:val="00876718"/>
    <w:rsid w:val="008A568F"/>
    <w:rsid w:val="008C5E85"/>
    <w:rsid w:val="008E0473"/>
    <w:rsid w:val="00905A4C"/>
    <w:rsid w:val="009125CD"/>
    <w:rsid w:val="009168C2"/>
    <w:rsid w:val="0093173B"/>
    <w:rsid w:val="009355DA"/>
    <w:rsid w:val="00961ED5"/>
    <w:rsid w:val="00973EEB"/>
    <w:rsid w:val="00975F07"/>
    <w:rsid w:val="009963BB"/>
    <w:rsid w:val="009A1981"/>
    <w:rsid w:val="009B265B"/>
    <w:rsid w:val="009D60A6"/>
    <w:rsid w:val="009F302D"/>
    <w:rsid w:val="00A01960"/>
    <w:rsid w:val="00A32288"/>
    <w:rsid w:val="00A5443F"/>
    <w:rsid w:val="00A8287B"/>
    <w:rsid w:val="00AD4A0F"/>
    <w:rsid w:val="00AD5021"/>
    <w:rsid w:val="00AD762B"/>
    <w:rsid w:val="00AE2CCE"/>
    <w:rsid w:val="00AE6368"/>
    <w:rsid w:val="00AF28F3"/>
    <w:rsid w:val="00B13DC9"/>
    <w:rsid w:val="00B16EFB"/>
    <w:rsid w:val="00B4503C"/>
    <w:rsid w:val="00B9418E"/>
    <w:rsid w:val="00BA60A9"/>
    <w:rsid w:val="00C07DE4"/>
    <w:rsid w:val="00C1156B"/>
    <w:rsid w:val="00C122B4"/>
    <w:rsid w:val="00C34909"/>
    <w:rsid w:val="00C63870"/>
    <w:rsid w:val="00C70582"/>
    <w:rsid w:val="00C83702"/>
    <w:rsid w:val="00C8505F"/>
    <w:rsid w:val="00CB2298"/>
    <w:rsid w:val="00CB62D0"/>
    <w:rsid w:val="00CF64CE"/>
    <w:rsid w:val="00D077E6"/>
    <w:rsid w:val="00D30E04"/>
    <w:rsid w:val="00D37BD4"/>
    <w:rsid w:val="00D801D6"/>
    <w:rsid w:val="00D910EC"/>
    <w:rsid w:val="00D93FFE"/>
    <w:rsid w:val="00D95454"/>
    <w:rsid w:val="00DA155A"/>
    <w:rsid w:val="00DA6E5C"/>
    <w:rsid w:val="00DB174B"/>
    <w:rsid w:val="00DC5039"/>
    <w:rsid w:val="00E11171"/>
    <w:rsid w:val="00E27C3F"/>
    <w:rsid w:val="00E4166C"/>
    <w:rsid w:val="00E9732F"/>
    <w:rsid w:val="00EA1EF0"/>
    <w:rsid w:val="00EE59DB"/>
    <w:rsid w:val="00F0597C"/>
    <w:rsid w:val="00F0715D"/>
    <w:rsid w:val="00F10851"/>
    <w:rsid w:val="00F16F36"/>
    <w:rsid w:val="00F44CB3"/>
    <w:rsid w:val="00F645BB"/>
    <w:rsid w:val="00F86D18"/>
    <w:rsid w:val="00FC436B"/>
    <w:rsid w:val="00FF1768"/>
    <w:rsid w:val="00FF2052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775F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te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C3239DADB4486C92D97F81C6E6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3367-6576-4D60-9ED1-1C50C92AF753}"/>
      </w:docPartPr>
      <w:docPartBody>
        <w:p w:rsidR="006C3D73" w:rsidRDefault="000376EA">
          <w:pPr>
            <w:pStyle w:val="92C3239DADB4486C92D97F81C6E67D84"/>
          </w:pPr>
          <w:r>
            <w:t>[Pick the date]</w:t>
          </w:r>
        </w:p>
      </w:docPartBody>
    </w:docPart>
    <w:docPart>
      <w:docPartPr>
        <w:name w:val="5379778666BE407A94612AF07805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9A05-5468-4E96-869B-558608B8BCAC}"/>
      </w:docPartPr>
      <w:docPartBody>
        <w:p w:rsidR="006C3D73" w:rsidRDefault="0020175A" w:rsidP="0020175A">
          <w:pPr>
            <w:pStyle w:val="5379778666BE407A94612AF078053695"/>
          </w:pPr>
          <w:r>
            <w:t>Agenda Topic</w:t>
          </w:r>
        </w:p>
      </w:docPartBody>
    </w:docPart>
    <w:docPart>
      <w:docPartPr>
        <w:name w:val="8A76338F6A714031927E00A1EDAD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76A3-9B13-4756-94F7-303394024D0A}"/>
      </w:docPartPr>
      <w:docPartBody>
        <w:p w:rsidR="006C3D73" w:rsidRDefault="0020175A" w:rsidP="0020175A">
          <w:pPr>
            <w:pStyle w:val="8A76338F6A714031927E00A1EDAD79AC"/>
          </w:pPr>
          <w:r>
            <w:t>Agenda Topic</w:t>
          </w:r>
        </w:p>
      </w:docPartBody>
    </w:docPart>
    <w:docPart>
      <w:docPartPr>
        <w:name w:val="A5CBB807693748479628E438F70D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FFE2F-3DC6-4FDC-85C8-A0468F597125}"/>
      </w:docPartPr>
      <w:docPartBody>
        <w:p w:rsidR="006C3D73" w:rsidRDefault="0020175A" w:rsidP="0020175A">
          <w:pPr>
            <w:pStyle w:val="A5CBB807693748479628E438F70DC5D5"/>
          </w:pPr>
          <w:r>
            <w:t>Agenda Topic</w:t>
          </w:r>
        </w:p>
      </w:docPartBody>
    </w:docPart>
    <w:docPart>
      <w:docPartPr>
        <w:name w:val="727B77796CCA36418616A9889418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CE03-EBA4-9641-B437-CE4C4300AD68}"/>
      </w:docPartPr>
      <w:docPartBody>
        <w:p w:rsidR="00BB3876" w:rsidRDefault="00890E01" w:rsidP="00890E01">
          <w:pPr>
            <w:pStyle w:val="727B77796CCA36418616A9889418249D"/>
          </w:pPr>
          <w:r>
            <w:t>Agenda Topic</w:t>
          </w:r>
        </w:p>
      </w:docPartBody>
    </w:docPart>
    <w:docPart>
      <w:docPartPr>
        <w:name w:val="75104A488C940349AD01C49ABC3E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186E-DD87-AB42-B06F-CB3C4E694796}"/>
      </w:docPartPr>
      <w:docPartBody>
        <w:p w:rsidR="00BB3876" w:rsidRDefault="00890E01" w:rsidP="00890E01">
          <w:pPr>
            <w:pStyle w:val="75104A488C940349AD01C49ABC3E23B9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5A"/>
    <w:rsid w:val="000270A7"/>
    <w:rsid w:val="000376EA"/>
    <w:rsid w:val="00074EBA"/>
    <w:rsid w:val="00106FF4"/>
    <w:rsid w:val="0020175A"/>
    <w:rsid w:val="00210775"/>
    <w:rsid w:val="003600A6"/>
    <w:rsid w:val="00386571"/>
    <w:rsid w:val="003A5F86"/>
    <w:rsid w:val="003B5518"/>
    <w:rsid w:val="004246D1"/>
    <w:rsid w:val="0051084D"/>
    <w:rsid w:val="00630908"/>
    <w:rsid w:val="00647816"/>
    <w:rsid w:val="006612A1"/>
    <w:rsid w:val="006C3D73"/>
    <w:rsid w:val="006E229F"/>
    <w:rsid w:val="00724833"/>
    <w:rsid w:val="0074505C"/>
    <w:rsid w:val="008639D4"/>
    <w:rsid w:val="00890E01"/>
    <w:rsid w:val="00894D52"/>
    <w:rsid w:val="008B5016"/>
    <w:rsid w:val="00995121"/>
    <w:rsid w:val="00996240"/>
    <w:rsid w:val="009D6E70"/>
    <w:rsid w:val="00A54878"/>
    <w:rsid w:val="00A55C15"/>
    <w:rsid w:val="00B67B49"/>
    <w:rsid w:val="00BB3876"/>
    <w:rsid w:val="00C4656B"/>
    <w:rsid w:val="00D3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4EEDE0D05041C48769BCF3EEA9146B">
    <w:name w:val="F64EEDE0D05041C48769BCF3EEA9146B"/>
  </w:style>
  <w:style w:type="paragraph" w:customStyle="1" w:styleId="92C3239DADB4486C92D97F81C6E67D84">
    <w:name w:val="92C3239DADB4486C92D97F81C6E67D84"/>
  </w:style>
  <w:style w:type="paragraph" w:customStyle="1" w:styleId="0B090792855A49E1B852E470C349F4B0">
    <w:name w:val="0B090792855A49E1B852E470C349F4B0"/>
  </w:style>
  <w:style w:type="paragraph" w:customStyle="1" w:styleId="3A8E418A596A4022A59C4B279492B12A">
    <w:name w:val="3A8E418A596A4022A59C4B279492B12A"/>
  </w:style>
  <w:style w:type="character" w:styleId="PlaceholderText">
    <w:name w:val="Placeholder Text"/>
    <w:basedOn w:val="DefaultParagraphFont"/>
    <w:uiPriority w:val="99"/>
    <w:semiHidden/>
    <w:rsid w:val="0020175A"/>
    <w:rPr>
      <w:color w:val="808080"/>
    </w:rPr>
  </w:style>
  <w:style w:type="paragraph" w:customStyle="1" w:styleId="8C227BF0263447D3B419AE31C4EFE0B2">
    <w:name w:val="8C227BF0263447D3B419AE31C4EFE0B2"/>
  </w:style>
  <w:style w:type="paragraph" w:customStyle="1" w:styleId="83B04329840F4C499A757BA33A458BEF">
    <w:name w:val="83B04329840F4C499A757BA33A458BEF"/>
  </w:style>
  <w:style w:type="paragraph" w:customStyle="1" w:styleId="31DBA1866B8A44A0987C2879E79E85FC">
    <w:name w:val="31DBA1866B8A44A0987C2879E79E85FC"/>
  </w:style>
  <w:style w:type="paragraph" w:customStyle="1" w:styleId="B9113A8D40B84F3BBE1A840F68BC952D">
    <w:name w:val="B9113A8D40B84F3BBE1A840F68BC952D"/>
  </w:style>
  <w:style w:type="paragraph" w:customStyle="1" w:styleId="EADF36E986FC47249018D0661C84A25C">
    <w:name w:val="EADF36E986FC47249018D0661C84A25C"/>
  </w:style>
  <w:style w:type="paragraph" w:customStyle="1" w:styleId="F08648C18A4A42BE96F1294BDF40F480">
    <w:name w:val="F08648C18A4A42BE96F1294BDF40F480"/>
  </w:style>
  <w:style w:type="paragraph" w:customStyle="1" w:styleId="5561E7DB8A684A8C8A19029BFD14B4F8">
    <w:name w:val="5561E7DB8A684A8C8A19029BFD14B4F8"/>
  </w:style>
  <w:style w:type="paragraph" w:customStyle="1" w:styleId="C812650261DF4E55982184F6AB0E7A53">
    <w:name w:val="C812650261DF4E55982184F6AB0E7A53"/>
  </w:style>
  <w:style w:type="paragraph" w:customStyle="1" w:styleId="490E2BCA7708464BBC43CA754F3E0D0B">
    <w:name w:val="490E2BCA7708464BBC43CA754F3E0D0B"/>
  </w:style>
  <w:style w:type="paragraph" w:customStyle="1" w:styleId="C09A72B981E9410598BEC70538152110">
    <w:name w:val="C09A72B981E9410598BEC70538152110"/>
  </w:style>
  <w:style w:type="paragraph" w:customStyle="1" w:styleId="6EDC37E1E80D4485843D115584EA0F0D">
    <w:name w:val="6EDC37E1E80D4485843D115584EA0F0D"/>
  </w:style>
  <w:style w:type="paragraph" w:customStyle="1" w:styleId="E7C455E174104E828E75E98D2B950718">
    <w:name w:val="E7C455E174104E828E75E98D2B950718"/>
    <w:rsid w:val="0020175A"/>
  </w:style>
  <w:style w:type="paragraph" w:customStyle="1" w:styleId="04DA923F29A048E0BB0FC6F79DF2ED4C">
    <w:name w:val="04DA923F29A048E0BB0FC6F79DF2ED4C"/>
    <w:rsid w:val="0020175A"/>
  </w:style>
  <w:style w:type="paragraph" w:customStyle="1" w:styleId="8A05596AD86448DA8CA21F9267786A15">
    <w:name w:val="8A05596AD86448DA8CA21F9267786A15"/>
    <w:rsid w:val="0020175A"/>
  </w:style>
  <w:style w:type="paragraph" w:customStyle="1" w:styleId="C64A10A080D14930B3F41885F1E63A87">
    <w:name w:val="C64A10A080D14930B3F41885F1E63A87"/>
    <w:rsid w:val="0020175A"/>
  </w:style>
  <w:style w:type="paragraph" w:customStyle="1" w:styleId="985D6A39E1C04C6DBC303387829EC596">
    <w:name w:val="985D6A39E1C04C6DBC303387829EC596"/>
    <w:rsid w:val="0020175A"/>
  </w:style>
  <w:style w:type="paragraph" w:customStyle="1" w:styleId="E4907CB2FB8947549388F005D3511273">
    <w:name w:val="E4907CB2FB8947549388F005D3511273"/>
    <w:rsid w:val="0020175A"/>
  </w:style>
  <w:style w:type="paragraph" w:customStyle="1" w:styleId="30D1AB18892640C4A9373412AEDE572B">
    <w:name w:val="30D1AB18892640C4A9373412AEDE572B"/>
    <w:rsid w:val="0020175A"/>
  </w:style>
  <w:style w:type="paragraph" w:customStyle="1" w:styleId="1B59BDEACC4947DD818BECE513540017">
    <w:name w:val="1B59BDEACC4947DD818BECE513540017"/>
    <w:rsid w:val="0020175A"/>
  </w:style>
  <w:style w:type="paragraph" w:customStyle="1" w:styleId="5379778666BE407A94612AF078053695">
    <w:name w:val="5379778666BE407A94612AF078053695"/>
    <w:rsid w:val="0020175A"/>
  </w:style>
  <w:style w:type="paragraph" w:customStyle="1" w:styleId="00F9FD03E1894778A2F62FDF347376B3">
    <w:name w:val="00F9FD03E1894778A2F62FDF347376B3"/>
    <w:rsid w:val="0020175A"/>
  </w:style>
  <w:style w:type="paragraph" w:customStyle="1" w:styleId="11F50BE7E51B4C07A03EC031B716F61B">
    <w:name w:val="11F50BE7E51B4C07A03EC031B716F61B"/>
    <w:rsid w:val="0020175A"/>
  </w:style>
  <w:style w:type="paragraph" w:customStyle="1" w:styleId="1C4DE651F9B844AD908DD80345D65BD3">
    <w:name w:val="1C4DE651F9B844AD908DD80345D65BD3"/>
    <w:rsid w:val="0020175A"/>
  </w:style>
  <w:style w:type="paragraph" w:customStyle="1" w:styleId="8A76338F6A714031927E00A1EDAD79AC">
    <w:name w:val="8A76338F6A714031927E00A1EDAD79AC"/>
    <w:rsid w:val="0020175A"/>
  </w:style>
  <w:style w:type="paragraph" w:customStyle="1" w:styleId="FF3706BCAFA14979B9E9530B4380490B">
    <w:name w:val="FF3706BCAFA14979B9E9530B4380490B"/>
    <w:rsid w:val="0020175A"/>
  </w:style>
  <w:style w:type="paragraph" w:customStyle="1" w:styleId="999F0C1D0A1C4F77BA9A48BF921D9DC7">
    <w:name w:val="999F0C1D0A1C4F77BA9A48BF921D9DC7"/>
    <w:rsid w:val="0020175A"/>
  </w:style>
  <w:style w:type="paragraph" w:customStyle="1" w:styleId="483E76D64F4E4EFDA9F554B9DB8B1BC4">
    <w:name w:val="483E76D64F4E4EFDA9F554B9DB8B1BC4"/>
    <w:rsid w:val="0020175A"/>
  </w:style>
  <w:style w:type="paragraph" w:customStyle="1" w:styleId="A5CBB807693748479628E438F70DC5D5">
    <w:name w:val="A5CBB807693748479628E438F70DC5D5"/>
    <w:rsid w:val="0020175A"/>
  </w:style>
  <w:style w:type="paragraph" w:customStyle="1" w:styleId="6392D0FF89954C968D4F24E84FFB767F">
    <w:name w:val="6392D0FF89954C968D4F24E84FFB767F"/>
    <w:rsid w:val="0020175A"/>
  </w:style>
  <w:style w:type="paragraph" w:customStyle="1" w:styleId="A0DC78B7A12946D0A4217DBDB7315E36">
    <w:name w:val="A0DC78B7A12946D0A4217DBDB7315E36"/>
    <w:rsid w:val="0020175A"/>
  </w:style>
  <w:style w:type="paragraph" w:customStyle="1" w:styleId="188DD7A408FC43F887EB5300128713B3">
    <w:name w:val="188DD7A408FC43F887EB5300128713B3"/>
    <w:rsid w:val="0020175A"/>
  </w:style>
  <w:style w:type="paragraph" w:customStyle="1" w:styleId="DE4075E44A314A90A1456B0B88FE1F47">
    <w:name w:val="DE4075E44A314A90A1456B0B88FE1F47"/>
    <w:rsid w:val="0020175A"/>
  </w:style>
  <w:style w:type="paragraph" w:customStyle="1" w:styleId="9C626303ABED4DBA8B71CA158D374CFC">
    <w:name w:val="9C626303ABED4DBA8B71CA158D374CFC"/>
    <w:rsid w:val="0020175A"/>
  </w:style>
  <w:style w:type="paragraph" w:customStyle="1" w:styleId="403E6968D324495EA3040A0D406BFE9E">
    <w:name w:val="403E6968D324495EA3040A0D406BFE9E"/>
    <w:rsid w:val="0020175A"/>
  </w:style>
  <w:style w:type="paragraph" w:customStyle="1" w:styleId="A2C8A34D9B684BD99916A45FBF5C6ED3">
    <w:name w:val="A2C8A34D9B684BD99916A45FBF5C6ED3"/>
    <w:rsid w:val="0020175A"/>
  </w:style>
  <w:style w:type="paragraph" w:customStyle="1" w:styleId="AAEC77E1C82E4D66A8717E0E021F5531">
    <w:name w:val="AAEC77E1C82E4D66A8717E0E021F5531"/>
    <w:rsid w:val="0020175A"/>
  </w:style>
  <w:style w:type="paragraph" w:customStyle="1" w:styleId="B79A8156402D4B3DB27D652CAA9DC9B1">
    <w:name w:val="B79A8156402D4B3DB27D652CAA9DC9B1"/>
    <w:rsid w:val="0020175A"/>
  </w:style>
  <w:style w:type="paragraph" w:customStyle="1" w:styleId="CACA7D4B5FFA4457BD980D84F5D6AB29">
    <w:name w:val="CACA7D4B5FFA4457BD980D84F5D6AB29"/>
    <w:rsid w:val="0020175A"/>
  </w:style>
  <w:style w:type="paragraph" w:customStyle="1" w:styleId="B67884ACB786435BB892233B6AFE39BC">
    <w:name w:val="B67884ACB786435BB892233B6AFE39BC"/>
    <w:rsid w:val="0020175A"/>
  </w:style>
  <w:style w:type="paragraph" w:customStyle="1" w:styleId="DA67284510C2460793B5BAEDD2166CDF">
    <w:name w:val="DA67284510C2460793B5BAEDD2166CDF"/>
    <w:rsid w:val="0020175A"/>
  </w:style>
  <w:style w:type="paragraph" w:customStyle="1" w:styleId="0F487FBBB3844D29A12DB70115AB54DB">
    <w:name w:val="0F487FBBB3844D29A12DB70115AB54DB"/>
    <w:rsid w:val="0020175A"/>
  </w:style>
  <w:style w:type="paragraph" w:customStyle="1" w:styleId="6BD504AA00634257BE99482C3BD79591">
    <w:name w:val="6BD504AA00634257BE99482C3BD79591"/>
    <w:rsid w:val="0020175A"/>
  </w:style>
  <w:style w:type="paragraph" w:customStyle="1" w:styleId="1EDAA0CD8C83406994D2FA5A5A424B11">
    <w:name w:val="1EDAA0CD8C83406994D2FA5A5A424B11"/>
    <w:rsid w:val="0020175A"/>
  </w:style>
  <w:style w:type="paragraph" w:customStyle="1" w:styleId="DB5CB6D1B2F04B3D9077D35ABD2EBB98">
    <w:name w:val="DB5CB6D1B2F04B3D9077D35ABD2EBB98"/>
    <w:rsid w:val="0020175A"/>
  </w:style>
  <w:style w:type="paragraph" w:customStyle="1" w:styleId="F9D452AF14EA4826A5647EDA0DFD1861">
    <w:name w:val="F9D452AF14EA4826A5647EDA0DFD1861"/>
    <w:rsid w:val="0020175A"/>
  </w:style>
  <w:style w:type="paragraph" w:customStyle="1" w:styleId="1B2773E044974C56A93A9B4D3E9B0EBA">
    <w:name w:val="1B2773E044974C56A93A9B4D3E9B0EBA"/>
    <w:rsid w:val="0020175A"/>
  </w:style>
  <w:style w:type="paragraph" w:customStyle="1" w:styleId="D2C936F2383B4D298754936C2BAD02CA">
    <w:name w:val="D2C936F2383B4D298754936C2BAD02CA"/>
    <w:rsid w:val="0020175A"/>
  </w:style>
  <w:style w:type="paragraph" w:customStyle="1" w:styleId="925F2AED4CB6491482FE2386BCD2AD3A">
    <w:name w:val="925F2AED4CB6491482FE2386BCD2AD3A"/>
    <w:rsid w:val="0020175A"/>
  </w:style>
  <w:style w:type="paragraph" w:customStyle="1" w:styleId="9F8741AA9BAF49B59D712F89AFB94FA9">
    <w:name w:val="9F8741AA9BAF49B59D712F89AFB94FA9"/>
    <w:rsid w:val="0020175A"/>
  </w:style>
  <w:style w:type="paragraph" w:customStyle="1" w:styleId="339A2659552444F9855A2D6855A14F12">
    <w:name w:val="339A2659552444F9855A2D6855A14F12"/>
    <w:rsid w:val="0020175A"/>
  </w:style>
  <w:style w:type="paragraph" w:customStyle="1" w:styleId="EB18B937913B4A05B97A2113D45C8BCB">
    <w:name w:val="EB18B937913B4A05B97A2113D45C8BCB"/>
    <w:rsid w:val="0020175A"/>
  </w:style>
  <w:style w:type="paragraph" w:customStyle="1" w:styleId="727B77796CCA36418616A9889418249D">
    <w:name w:val="727B77796CCA36418616A9889418249D"/>
    <w:rsid w:val="00890E01"/>
    <w:pPr>
      <w:spacing w:after="0" w:line="240" w:lineRule="auto"/>
    </w:pPr>
    <w:rPr>
      <w:sz w:val="24"/>
      <w:szCs w:val="24"/>
      <w:lang w:val="en-AU" w:eastAsia="en-AU"/>
    </w:rPr>
  </w:style>
  <w:style w:type="paragraph" w:customStyle="1" w:styleId="6F854F84EA681A49A8A44BC20A779353">
    <w:name w:val="6F854F84EA681A49A8A44BC20A779353"/>
    <w:rsid w:val="00890E01"/>
    <w:pPr>
      <w:spacing w:after="0" w:line="240" w:lineRule="auto"/>
    </w:pPr>
    <w:rPr>
      <w:sz w:val="24"/>
      <w:szCs w:val="24"/>
      <w:lang w:val="en-AU" w:eastAsia="en-AU"/>
    </w:rPr>
  </w:style>
  <w:style w:type="paragraph" w:customStyle="1" w:styleId="75104A488C940349AD01C49ABC3E23B9">
    <w:name w:val="75104A488C940349AD01C49ABC3E23B9"/>
    <w:rsid w:val="00890E01"/>
    <w:pPr>
      <w:spacing w:after="0" w:line="240" w:lineRule="auto"/>
    </w:pPr>
    <w:rPr>
      <w:sz w:val="24"/>
      <w:szCs w:val="24"/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2020-09-13T00:00:00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C90F3-7C34-408C-9A34-F4508442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BHP Billiton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Administrator</dc:creator>
  <cp:lastModifiedBy>Greg</cp:lastModifiedBy>
  <cp:revision>2</cp:revision>
  <cp:lastPrinted>2021-09-18T22:40:00Z</cp:lastPrinted>
  <dcterms:created xsi:type="dcterms:W3CDTF">2021-10-04T08:42:00Z</dcterms:created>
  <dcterms:modified xsi:type="dcterms:W3CDTF">2021-10-04T08:42:00Z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