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29BD3" w14:textId="77777777" w:rsidR="00592B0D" w:rsidRPr="0038254D" w:rsidRDefault="000E093C" w:rsidP="00592B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0107C9" wp14:editId="1D94740D">
                <wp:simplePos x="0" y="0"/>
                <wp:positionH relativeFrom="column">
                  <wp:posOffset>965835</wp:posOffset>
                </wp:positionH>
                <wp:positionV relativeFrom="paragraph">
                  <wp:posOffset>-180340</wp:posOffset>
                </wp:positionV>
                <wp:extent cx="4800600" cy="1184910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1524A" w14:textId="77777777" w:rsidR="00ED52B2" w:rsidRDefault="00ED52B2" w:rsidP="00592B0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07EEB209" w14:textId="77777777" w:rsidR="00ED52B2" w:rsidRPr="009A6301" w:rsidRDefault="00ED52B2" w:rsidP="00592B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A630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WILLETTON PRIMARY SCHOOL</w:t>
                            </w:r>
                          </w:p>
                          <w:p w14:paraId="6B30ABE1" w14:textId="77777777" w:rsidR="00ED52B2" w:rsidRDefault="00ED52B2" w:rsidP="00592B0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14:paraId="453EC1D0" w14:textId="77777777" w:rsidR="00ED52B2" w:rsidRPr="00C55E5A" w:rsidRDefault="00ED52B2" w:rsidP="00592B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9E11C5" w14:textId="77777777" w:rsidR="00ED52B2" w:rsidRPr="004E4594" w:rsidRDefault="00ED52B2" w:rsidP="00592B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55E5A">
                              <w:rPr>
                                <w:rFonts w:ascii="Arial" w:hAnsi="Arial" w:cs="Arial"/>
                                <w:b/>
                              </w:rPr>
                              <w:t>Parents &amp; Citizens Association Incorporated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107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6.05pt;margin-top:-14.2pt;width:378pt;height:9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" stroked="f">
                <v:textbox>
                  <w:txbxContent>
                    <w:p w14:paraId="1FF1524A" w14:textId="77777777" w:rsidR="00ED52B2" w:rsidRDefault="00ED52B2" w:rsidP="00592B0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07EEB209" w14:textId="77777777" w:rsidR="00ED52B2" w:rsidRPr="009A6301" w:rsidRDefault="00ED52B2" w:rsidP="00592B0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A630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WILLETTON PRIMARY SCHOOL</w:t>
                      </w:r>
                    </w:p>
                    <w:p w14:paraId="6B30ABE1" w14:textId="77777777" w:rsidR="00ED52B2" w:rsidRDefault="00ED52B2" w:rsidP="00592B0D">
                      <w:pPr>
                        <w:jc w:val="center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</w:p>
                    <w:p w14:paraId="453EC1D0" w14:textId="77777777" w:rsidR="00ED52B2" w:rsidRPr="00C55E5A" w:rsidRDefault="00ED52B2" w:rsidP="00592B0D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39E11C5" w14:textId="77777777" w:rsidR="00ED52B2" w:rsidRPr="004E4594" w:rsidRDefault="00ED52B2" w:rsidP="00592B0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55E5A">
                        <w:rPr>
                          <w:rFonts w:ascii="Arial" w:hAnsi="Arial" w:cs="Arial"/>
                          <w:b/>
                        </w:rPr>
                        <w:t>Parents &amp; Citizens Association Incorporated</w:t>
                      </w:r>
                    </w:p>
                  </w:txbxContent>
                </v:textbox>
              </v:shape>
            </w:pict>
          </mc:Fallback>
        </mc:AlternateContent>
      </w:r>
    </w:p>
    <w:p w14:paraId="36F0EF0E" w14:textId="77777777" w:rsidR="00592B0D" w:rsidRPr="0038254D" w:rsidRDefault="000E093C" w:rsidP="00592B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752" behindDoc="1" locked="0" layoutInCell="1" allowOverlap="1" wp14:anchorId="6334DBE1" wp14:editId="7DE439AD">
            <wp:simplePos x="0" y="0"/>
            <wp:positionH relativeFrom="column">
              <wp:posOffset>-177165</wp:posOffset>
            </wp:positionH>
            <wp:positionV relativeFrom="paragraph">
              <wp:posOffset>-342265</wp:posOffset>
            </wp:positionV>
            <wp:extent cx="1276985" cy="1371600"/>
            <wp:effectExtent l="0" t="0" r="0" b="0"/>
            <wp:wrapNone/>
            <wp:docPr id="2" name="Picture 2" descr="WPSlogo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Slogocolo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FBA3C" w14:textId="77777777" w:rsidR="00592B0D" w:rsidRPr="0038254D" w:rsidRDefault="000E093C" w:rsidP="00592B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5941D" wp14:editId="1A8FF687">
                <wp:simplePos x="0" y="0"/>
                <wp:positionH relativeFrom="column">
                  <wp:posOffset>1194435</wp:posOffset>
                </wp:positionH>
                <wp:positionV relativeFrom="paragraph">
                  <wp:posOffset>170180</wp:posOffset>
                </wp:positionV>
                <wp:extent cx="4229100" cy="0"/>
                <wp:effectExtent l="13335" t="5715" r="571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C917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13.4pt" to="427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" strokecolor="#f60"/>
            </w:pict>
          </mc:Fallback>
        </mc:AlternateContent>
      </w:r>
    </w:p>
    <w:p w14:paraId="7A687AF1" w14:textId="77777777" w:rsidR="00592B0D" w:rsidRPr="0038254D" w:rsidRDefault="00592B0D" w:rsidP="00592B0D">
      <w:pPr>
        <w:rPr>
          <w:rFonts w:ascii="Arial" w:hAnsi="Arial" w:cs="Arial"/>
        </w:rPr>
      </w:pPr>
    </w:p>
    <w:p w14:paraId="15416604" w14:textId="77777777" w:rsidR="00592B0D" w:rsidRPr="0038254D" w:rsidRDefault="00592B0D" w:rsidP="00592B0D">
      <w:pPr>
        <w:rPr>
          <w:rFonts w:ascii="Arial" w:hAnsi="Arial" w:cs="Arial"/>
        </w:rPr>
      </w:pPr>
    </w:p>
    <w:p w14:paraId="08F361AD" w14:textId="77777777" w:rsidR="00592B0D" w:rsidRDefault="00592B0D" w:rsidP="00592B0D">
      <w:pPr>
        <w:rPr>
          <w:rFonts w:ascii="Arial" w:hAnsi="Arial" w:cs="Arial"/>
        </w:rPr>
      </w:pPr>
    </w:p>
    <w:p w14:paraId="7BF6E27D" w14:textId="77777777" w:rsidR="00592B0D" w:rsidRDefault="0051629F" w:rsidP="00592B0D">
      <w:pPr>
        <w:jc w:val="center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COMMITTEE POSITION REPORT</w:t>
      </w:r>
    </w:p>
    <w:p w14:paraId="495BE1E7" w14:textId="77777777" w:rsidR="00467FBA" w:rsidRDefault="00467FBA" w:rsidP="00592B0D">
      <w:pPr>
        <w:jc w:val="center"/>
        <w:rPr>
          <w:rFonts w:ascii="Arial" w:hAnsi="Arial" w:cs="Arial"/>
          <w:b/>
          <w:caps/>
          <w:szCs w:val="36"/>
        </w:rPr>
      </w:pPr>
    </w:p>
    <w:p w14:paraId="64F62492" w14:textId="77777777" w:rsidR="00D721B3" w:rsidRDefault="00541C3B" w:rsidP="00541C3B">
      <w:pPr>
        <w:tabs>
          <w:tab w:val="right" w:pos="1985"/>
          <w:tab w:val="left" w:pos="2127"/>
        </w:tabs>
        <w:rPr>
          <w:rFonts w:ascii="Arial" w:hAnsi="Arial" w:cs="Arial"/>
          <w:b/>
          <w:caps/>
          <w:szCs w:val="36"/>
        </w:rPr>
      </w:pPr>
      <w:r>
        <w:rPr>
          <w:rFonts w:ascii="Arial" w:hAnsi="Arial" w:cs="Arial"/>
          <w:b/>
          <w:caps/>
          <w:szCs w:val="36"/>
        </w:rPr>
        <w:tab/>
        <w:t>Name:</w:t>
      </w:r>
      <w:r>
        <w:rPr>
          <w:rFonts w:ascii="Arial" w:hAnsi="Arial" w:cs="Arial"/>
          <w:b/>
          <w:caps/>
          <w:szCs w:val="36"/>
        </w:rPr>
        <w:tab/>
      </w:r>
      <w:r w:rsidR="00A6001B">
        <w:rPr>
          <w:rFonts w:ascii="Arial" w:hAnsi="Arial" w:cs="Arial"/>
          <w:b/>
          <w:caps/>
          <w:szCs w:val="36"/>
        </w:rPr>
        <w:t>CANDACE HIGGS</w:t>
      </w:r>
    </w:p>
    <w:p w14:paraId="51E5E415" w14:textId="03544767" w:rsidR="00566501" w:rsidRDefault="00541C3B" w:rsidP="003E1CD8">
      <w:pPr>
        <w:tabs>
          <w:tab w:val="right" w:pos="1985"/>
          <w:tab w:val="left" w:pos="2127"/>
        </w:tabs>
        <w:rPr>
          <w:rFonts w:ascii="Arial" w:hAnsi="Arial" w:cs="Arial"/>
          <w:b/>
          <w:caps/>
          <w:szCs w:val="36"/>
        </w:rPr>
      </w:pPr>
      <w:r>
        <w:rPr>
          <w:rFonts w:ascii="Arial" w:hAnsi="Arial" w:cs="Arial"/>
          <w:b/>
          <w:caps/>
          <w:szCs w:val="36"/>
        </w:rPr>
        <w:tab/>
        <w:t>POSITION:</w:t>
      </w:r>
      <w:r>
        <w:rPr>
          <w:rFonts w:ascii="Arial" w:hAnsi="Arial" w:cs="Arial"/>
          <w:b/>
          <w:caps/>
          <w:szCs w:val="36"/>
        </w:rPr>
        <w:tab/>
      </w:r>
      <w:r w:rsidR="0095678B">
        <w:rPr>
          <w:rFonts w:ascii="Arial" w:hAnsi="Arial" w:cs="Arial"/>
          <w:b/>
          <w:caps/>
          <w:szCs w:val="36"/>
        </w:rPr>
        <w:t xml:space="preserve">PRESIDENT / </w:t>
      </w:r>
      <w:r w:rsidR="00566501">
        <w:rPr>
          <w:rFonts w:ascii="Arial" w:hAnsi="Arial" w:cs="Arial"/>
          <w:b/>
          <w:caps/>
          <w:szCs w:val="36"/>
        </w:rPr>
        <w:t>school banking co-ordinator</w:t>
      </w:r>
    </w:p>
    <w:p w14:paraId="7B6BDACF" w14:textId="7A142C4F" w:rsidR="00592B0D" w:rsidRDefault="00541C3B" w:rsidP="003E1CD8">
      <w:pPr>
        <w:tabs>
          <w:tab w:val="right" w:pos="1985"/>
          <w:tab w:val="left" w:pos="2127"/>
        </w:tabs>
        <w:rPr>
          <w:rFonts w:ascii="Arial" w:hAnsi="Arial" w:cs="Arial"/>
          <w:b/>
          <w:caps/>
          <w:szCs w:val="36"/>
        </w:rPr>
      </w:pPr>
      <w:r>
        <w:rPr>
          <w:rFonts w:ascii="Arial" w:hAnsi="Arial" w:cs="Arial"/>
          <w:b/>
          <w:caps/>
          <w:szCs w:val="36"/>
        </w:rPr>
        <w:tab/>
        <w:t>MEETING DATE:</w:t>
      </w:r>
      <w:r>
        <w:rPr>
          <w:rFonts w:ascii="Arial" w:hAnsi="Arial" w:cs="Arial"/>
          <w:b/>
          <w:caps/>
          <w:szCs w:val="36"/>
        </w:rPr>
        <w:tab/>
      </w:r>
      <w:r w:rsidR="009A2F1A">
        <w:rPr>
          <w:rFonts w:ascii="Arial" w:hAnsi="Arial" w:cs="Arial"/>
          <w:b/>
          <w:caps/>
          <w:szCs w:val="36"/>
        </w:rPr>
        <w:t>2</w:t>
      </w:r>
      <w:r w:rsidR="00D40260">
        <w:rPr>
          <w:rFonts w:ascii="Arial" w:hAnsi="Arial" w:cs="Arial"/>
          <w:b/>
          <w:caps/>
          <w:szCs w:val="36"/>
        </w:rPr>
        <w:t>2</w:t>
      </w:r>
      <w:r w:rsidR="009A2F1A">
        <w:rPr>
          <w:rFonts w:ascii="Arial" w:hAnsi="Arial" w:cs="Arial"/>
          <w:b/>
          <w:caps/>
          <w:szCs w:val="36"/>
        </w:rPr>
        <w:t xml:space="preserve"> </w:t>
      </w:r>
      <w:r w:rsidR="00D40260">
        <w:rPr>
          <w:rFonts w:ascii="Arial" w:hAnsi="Arial" w:cs="Arial"/>
          <w:b/>
          <w:caps/>
          <w:szCs w:val="36"/>
        </w:rPr>
        <w:t>FEB</w:t>
      </w:r>
      <w:r w:rsidR="004F7EDB">
        <w:rPr>
          <w:rFonts w:ascii="Arial" w:hAnsi="Arial" w:cs="Arial"/>
          <w:b/>
          <w:caps/>
          <w:szCs w:val="36"/>
        </w:rPr>
        <w:t xml:space="preserve"> 20</w:t>
      </w:r>
      <w:r w:rsidR="0030513B">
        <w:rPr>
          <w:rFonts w:ascii="Arial" w:hAnsi="Arial" w:cs="Arial"/>
          <w:b/>
          <w:caps/>
          <w:szCs w:val="36"/>
        </w:rPr>
        <w:t>2</w:t>
      </w:r>
      <w:r w:rsidR="00D40260">
        <w:rPr>
          <w:rFonts w:ascii="Arial" w:hAnsi="Arial" w:cs="Arial"/>
          <w:b/>
          <w:caps/>
          <w:szCs w:val="36"/>
        </w:rPr>
        <w:t>1</w:t>
      </w:r>
    </w:p>
    <w:p w14:paraId="73B62797" w14:textId="77777777" w:rsidR="00566501" w:rsidRDefault="00566501" w:rsidP="003E1CD8">
      <w:pPr>
        <w:tabs>
          <w:tab w:val="right" w:pos="1985"/>
          <w:tab w:val="left" w:pos="2127"/>
        </w:tabs>
        <w:rPr>
          <w:rFonts w:ascii="Arial" w:hAnsi="Arial" w:cs="Arial"/>
        </w:rPr>
      </w:pPr>
    </w:p>
    <w:p w14:paraId="2E19B761" w14:textId="77777777" w:rsidR="00BA540C" w:rsidRPr="009A6301" w:rsidRDefault="00541C3B" w:rsidP="00541C3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="00BA540C" w:rsidRPr="009A6301">
        <w:rPr>
          <w:rFonts w:ascii="Arial" w:hAnsi="Arial" w:cs="Arial"/>
          <w:i/>
          <w:sz w:val="20"/>
          <w:szCs w:val="20"/>
        </w:rPr>
        <w:t xml:space="preserve">lease submit your reports to </w:t>
      </w:r>
      <w:hyperlink r:id="rId6" w:history="1">
        <w:r w:rsidR="00BA540C" w:rsidRPr="009A6301">
          <w:rPr>
            <w:rStyle w:val="Hyperlink"/>
            <w:rFonts w:ascii="Arial" w:hAnsi="Arial" w:cs="Arial"/>
            <w:i/>
            <w:sz w:val="20"/>
            <w:szCs w:val="20"/>
          </w:rPr>
          <w:t>willettonprimarypandc@gmail.com</w:t>
        </w:r>
      </w:hyperlink>
      <w:r w:rsidR="00BA540C" w:rsidRPr="009A6301">
        <w:rPr>
          <w:rFonts w:ascii="Arial" w:hAnsi="Arial" w:cs="Arial"/>
          <w:i/>
          <w:sz w:val="20"/>
          <w:szCs w:val="20"/>
        </w:rPr>
        <w:t xml:space="preserve"> by end Thursday </w:t>
      </w:r>
      <w:r>
        <w:rPr>
          <w:rFonts w:ascii="Arial" w:hAnsi="Arial" w:cs="Arial"/>
          <w:i/>
          <w:sz w:val="20"/>
          <w:szCs w:val="20"/>
        </w:rPr>
        <w:t>before the meeting.</w:t>
      </w:r>
      <w:r w:rsidR="00BA540C" w:rsidRPr="009A6301">
        <w:rPr>
          <w:rFonts w:ascii="Arial" w:hAnsi="Arial" w:cs="Arial"/>
          <w:i/>
          <w:sz w:val="20"/>
          <w:szCs w:val="20"/>
        </w:rPr>
        <w:t xml:space="preserve"> These will be put into the minutes and distributed </w:t>
      </w:r>
      <w:r w:rsidR="00062C91" w:rsidRPr="009A6301">
        <w:rPr>
          <w:rFonts w:ascii="Arial" w:hAnsi="Arial" w:cs="Arial"/>
          <w:i/>
          <w:sz w:val="20"/>
          <w:szCs w:val="20"/>
        </w:rPr>
        <w:t>to the P&amp;C to</w:t>
      </w:r>
      <w:r w:rsidR="00BA540C" w:rsidRPr="009A6301">
        <w:rPr>
          <w:rFonts w:ascii="Arial" w:hAnsi="Arial" w:cs="Arial"/>
          <w:i/>
          <w:sz w:val="20"/>
          <w:szCs w:val="20"/>
        </w:rPr>
        <w:t xml:space="preserve"> read</w:t>
      </w:r>
      <w:r w:rsidR="00062C91" w:rsidRPr="009A6301">
        <w:rPr>
          <w:rFonts w:ascii="Arial" w:hAnsi="Arial" w:cs="Arial"/>
          <w:i/>
          <w:sz w:val="20"/>
          <w:szCs w:val="20"/>
        </w:rPr>
        <w:t xml:space="preserve"> prior to the meeting so the meeting can focus on General Business discussion.</w:t>
      </w:r>
    </w:p>
    <w:p w14:paraId="2B9CD0E4" w14:textId="77777777" w:rsidR="00BA540C" w:rsidRDefault="00BA540C" w:rsidP="00541C3B">
      <w:pPr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646"/>
      </w:tblGrid>
      <w:tr w:rsidR="00541C3B" w:rsidRPr="00467FBA" w14:paraId="2876E1D2" w14:textId="77777777" w:rsidTr="00467FB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068DB3" w14:textId="77777777" w:rsidR="00541C3B" w:rsidRPr="00467FBA" w:rsidRDefault="00467FBA" w:rsidP="002A3374">
            <w:pPr>
              <w:pStyle w:val="Heading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AMENDMENTS TO MINUTES</w:t>
            </w:r>
          </w:p>
        </w:tc>
      </w:tr>
      <w:tr w:rsidR="00541C3B" w:rsidRPr="00467FBA" w14:paraId="2FF63E10" w14:textId="77777777" w:rsidTr="00467FBA">
        <w:trPr>
          <w:trHeight w:val="2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E4D" w14:textId="77777777" w:rsidR="00541C3B" w:rsidRPr="00467FBA" w:rsidRDefault="00541C3B" w:rsidP="00541C3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67FBA">
              <w:rPr>
                <w:rFonts w:ascii="Arial" w:hAnsi="Arial" w:cs="Arial"/>
                <w:sz w:val="20"/>
                <w:szCs w:val="20"/>
              </w:rPr>
              <w:t>Reference .</w:t>
            </w:r>
            <w:proofErr w:type="gramEnd"/>
            <w:r w:rsidRPr="00467FBA">
              <w:rPr>
                <w:rFonts w:ascii="Arial" w:hAnsi="Arial" w:cs="Arial"/>
                <w:sz w:val="20"/>
                <w:szCs w:val="20"/>
              </w:rPr>
              <w:t>e.g. agenda item number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14" w14:textId="77777777" w:rsidR="00541C3B" w:rsidRPr="00467FBA" w:rsidRDefault="00541C3B" w:rsidP="00541C3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67FBA">
              <w:rPr>
                <w:rFonts w:ascii="Arial" w:hAnsi="Arial" w:cs="Arial"/>
                <w:sz w:val="20"/>
                <w:szCs w:val="20"/>
              </w:rPr>
              <w:t>text here</w:t>
            </w:r>
          </w:p>
        </w:tc>
      </w:tr>
    </w:tbl>
    <w:p w14:paraId="14B7BCF6" w14:textId="77777777" w:rsidR="00467FBA" w:rsidRDefault="00467FB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541C3B" w:rsidRPr="00467FBA" w14:paraId="09BC0CAE" w14:textId="77777777" w:rsidTr="00467FB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D8F857" w14:textId="77777777" w:rsidR="00541C3B" w:rsidRPr="00467FBA" w:rsidRDefault="00541C3B" w:rsidP="00467FBA">
            <w:pPr>
              <w:pStyle w:val="Heading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BUSINESS ARISING FROM MINUTES </w:t>
            </w:r>
            <w:r w:rsid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P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Actions </w:t>
            </w:r>
            <w:r w:rsid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P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ompleted</w:t>
            </w:r>
            <w:r w:rsid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41C3B" w:rsidRPr="00467FBA" w14:paraId="2A61463C" w14:textId="77777777" w:rsidTr="002A3374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858" w14:textId="72F4D273" w:rsidR="00541C3B" w:rsidRPr="00205526" w:rsidRDefault="00541C3B" w:rsidP="00205526">
            <w:pPr>
              <w:pStyle w:val="Heading1"/>
              <w:numPr>
                <w:ilvl w:val="0"/>
                <w:numId w:val="37"/>
              </w:numPr>
              <w:shd w:val="clear" w:color="auto" w:fill="FFFFFF"/>
              <w:spacing w:before="0" w:after="240" w:line="48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34CBE" w:rsidRPr="00467FBA" w14:paraId="00B8F3A4" w14:textId="77777777" w:rsidTr="002A3374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376" w14:textId="353A7A71" w:rsidR="00D34CBE" w:rsidRPr="00205526" w:rsidRDefault="00D34CBE" w:rsidP="000D1FE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25B" w:rsidRPr="00467FBA" w14:paraId="029774D5" w14:textId="77777777" w:rsidTr="002A3374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72B5" w14:textId="1F7813D9" w:rsidR="0066125B" w:rsidRPr="0066125B" w:rsidRDefault="0066125B" w:rsidP="0066125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740C26" w14:textId="77777777" w:rsidR="00566501" w:rsidRDefault="00566501" w:rsidP="00566501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566501" w:rsidRPr="00467FBA" w14:paraId="7F5C543E" w14:textId="77777777" w:rsidTr="00F50BE9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02B166" w14:textId="7BB8D431" w:rsidR="00566501" w:rsidRPr="00467FBA" w:rsidRDefault="00566501" w:rsidP="00F50BE9">
            <w:pPr>
              <w:pStyle w:val="Heading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POSITION REPORT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– </w:t>
            </w:r>
            <w:r w:rsidR="0095678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PRESIDENT</w:t>
            </w:r>
          </w:p>
        </w:tc>
      </w:tr>
      <w:tr w:rsidR="00566501" w:rsidRPr="00467FBA" w14:paraId="1360C664" w14:textId="77777777" w:rsidTr="00F50BE9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EAF9" w14:textId="77777777" w:rsidR="009F0AC3" w:rsidRDefault="009F0AC3" w:rsidP="000D1FE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Presented award at Year 6 Graduation</w:t>
            </w:r>
          </w:p>
          <w:p w14:paraId="51109E75" w14:textId="4BEE93C0" w:rsidR="009457E1" w:rsidRDefault="009457E1" w:rsidP="000D1FE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Liaised with school regarding P&amp;C fundraising focus and planning events for 2021</w:t>
            </w:r>
          </w:p>
          <w:p w14:paraId="1AA6F908" w14:textId="24DC7E6E" w:rsidR="00D77DF4" w:rsidRDefault="00D77DF4" w:rsidP="00D77DF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school is focusing on community engagement and would love our support in organising any sundowners or picnics throughout the year</w:t>
            </w:r>
          </w:p>
          <w:p w14:paraId="06B9F8D5" w14:textId="13FF3B1A" w:rsidR="00D77DF4" w:rsidRDefault="00D77DF4" w:rsidP="00D77DF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the school continues its improvement plans, assistance from the P&amp;C for any shortfalls relating to the resurfacing of the undercover area would be fantastic.  The children have also expressed their interest in upgrading the junior playgrounds and senior nature playgrounds.</w:t>
            </w:r>
          </w:p>
          <w:p w14:paraId="73C3ACB2" w14:textId="334D3D30" w:rsidR="009457E1" w:rsidRDefault="009457E1" w:rsidP="000D1FE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Worked with </w:t>
            </w:r>
            <w:r w:rsidR="00D77DF4">
              <w:rPr>
                <w:rFonts w:ascii="Arial" w:hAnsi="Arial" w:cs="Arial"/>
                <w:sz w:val="20"/>
                <w:szCs w:val="20"/>
              </w:rPr>
              <w:t>school and Executive</w:t>
            </w:r>
            <w:r>
              <w:rPr>
                <w:rFonts w:ascii="Arial" w:hAnsi="Arial" w:cs="Arial"/>
                <w:sz w:val="20"/>
                <w:szCs w:val="20"/>
              </w:rPr>
              <w:t xml:space="preserve"> Committee to plan </w:t>
            </w:r>
            <w:r w:rsidR="00D77DF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years</w:t>
            </w:r>
            <w:r w:rsidR="00D77DF4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events</w:t>
            </w:r>
          </w:p>
          <w:p w14:paraId="35313AA5" w14:textId="5E62696D" w:rsidR="00CB61D9" w:rsidRDefault="00CB61D9" w:rsidP="000D1FE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the solvency statement on behalf of the P&amp;C Executive Committee</w:t>
            </w:r>
          </w:p>
          <w:p w14:paraId="076E08AF" w14:textId="3E875131" w:rsidR="009457E1" w:rsidRDefault="009457E1" w:rsidP="000D1FE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Spoke with Mr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who has requested parent assistance with the swimming carnival on Wednesday, March 10</w:t>
            </w:r>
            <w:r w:rsidRPr="009457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02A4D">
              <w:rPr>
                <w:rFonts w:ascii="Arial" w:hAnsi="Arial" w:cs="Arial"/>
                <w:sz w:val="20"/>
                <w:szCs w:val="20"/>
              </w:rPr>
              <w:t>. Item tabled for discussion.</w:t>
            </w:r>
          </w:p>
          <w:p w14:paraId="3F28981F" w14:textId="6613480F" w:rsidR="009457E1" w:rsidRPr="000D1FE0" w:rsidRDefault="009457E1" w:rsidP="000D1FE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Contacted the Harmony Day committee to see how the P&amp;C may be of assistance this year</w:t>
            </w:r>
            <w:r w:rsidR="00802A4D">
              <w:rPr>
                <w:rFonts w:ascii="Arial" w:hAnsi="Arial" w:cs="Arial"/>
                <w:sz w:val="20"/>
                <w:szCs w:val="20"/>
              </w:rPr>
              <w:t>. Item tabled for discussion.</w:t>
            </w:r>
          </w:p>
        </w:tc>
      </w:tr>
    </w:tbl>
    <w:p w14:paraId="540901AD" w14:textId="77777777" w:rsidR="00160282" w:rsidRDefault="00160282" w:rsidP="00160282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60282" w:rsidRPr="00467FBA" w14:paraId="1CBA22B8" w14:textId="77777777" w:rsidTr="00044E3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9239A3" w14:textId="38721105" w:rsidR="00160282" w:rsidRPr="00467FBA" w:rsidRDefault="00160282" w:rsidP="00044E3A">
            <w:pPr>
              <w:pStyle w:val="Heading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67F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POSITION REPORT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– SCHOOL BANKING</w:t>
            </w:r>
          </w:p>
        </w:tc>
      </w:tr>
      <w:tr w:rsidR="00160282" w:rsidRPr="00467FBA" w14:paraId="10479839" w14:textId="77777777" w:rsidTr="00044E3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7529" w14:textId="2569C3ED" w:rsidR="009F0AC3" w:rsidRDefault="009F0AC3" w:rsidP="00D4026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Thank you to Mandy Carey who has agreed to run the program this ye</w:t>
            </w:r>
            <w:r w:rsidR="00A37946">
              <w:rPr>
                <w:rFonts w:ascii="Arial" w:hAnsi="Arial" w:cs="Arial"/>
                <w:sz w:val="20"/>
                <w:szCs w:val="20"/>
              </w:rPr>
              <w:t>ar.</w:t>
            </w:r>
          </w:p>
          <w:p w14:paraId="30F32108" w14:textId="51FF8B96" w:rsidR="00160282" w:rsidRDefault="00160282" w:rsidP="00D4026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D4026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Commission came to $</w:t>
            </w:r>
            <w:r w:rsidR="00D40260">
              <w:rPr>
                <w:rFonts w:ascii="Arial" w:hAnsi="Arial" w:cs="Arial"/>
                <w:sz w:val="20"/>
                <w:szCs w:val="20"/>
              </w:rPr>
              <w:t xml:space="preserve"> 115</w:t>
            </w:r>
            <w:r w:rsidR="00802A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02FEA" w14:textId="6B108B5B" w:rsidR="00802A4D" w:rsidRDefault="00802A4D" w:rsidP="00D4026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Many updates have been made to the program after ASIC’s review of the program</w:t>
            </w:r>
            <w:r w:rsidR="00A37946">
              <w:rPr>
                <w:rFonts w:ascii="Arial" w:hAnsi="Arial" w:cs="Arial"/>
                <w:sz w:val="20"/>
                <w:szCs w:val="20"/>
              </w:rPr>
              <w:t>, however none of the changes really affect the children’s weekly banking process.</w:t>
            </w:r>
          </w:p>
          <w:p w14:paraId="5EE8490E" w14:textId="6928DB7D" w:rsidR="00D40260" w:rsidRPr="000D1FE0" w:rsidRDefault="009F0AC3" w:rsidP="009F0AC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Banking will continue on Friday mornings in the undercover area</w:t>
            </w:r>
            <w:r w:rsidR="00D402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2AE5AE4" w14:textId="77777777" w:rsidR="00062C91" w:rsidRPr="009A6301" w:rsidRDefault="00062C91" w:rsidP="00541C3B">
      <w:pPr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467FBA" w:rsidRPr="00467FBA" w14:paraId="4106BA53" w14:textId="77777777" w:rsidTr="00467FB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E1C31C" w14:textId="77777777" w:rsidR="00467FBA" w:rsidRPr="00467FBA" w:rsidRDefault="00467FBA" w:rsidP="002A337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7FB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PERSONAL UPDATES / COMMENTS (not to be included in minutes) </w:t>
            </w:r>
          </w:p>
        </w:tc>
      </w:tr>
      <w:tr w:rsidR="00467FBA" w:rsidRPr="00467FBA" w14:paraId="00B8669A" w14:textId="77777777" w:rsidTr="002A3374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E1FC" w14:textId="45C14F17" w:rsidR="00D0272B" w:rsidRPr="00797EF8" w:rsidRDefault="00D0272B" w:rsidP="0030513B">
            <w:pPr>
              <w:pStyle w:val="ListParagraph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44E48F" w14:textId="77777777" w:rsidR="00467FBA" w:rsidRDefault="00467FBA" w:rsidP="00541C3B">
      <w:pPr>
        <w:rPr>
          <w:rFonts w:ascii="Arial" w:hAnsi="Arial" w:cs="Arial"/>
          <w:sz w:val="20"/>
          <w:szCs w:val="20"/>
        </w:rPr>
      </w:pPr>
    </w:p>
    <w:sectPr w:rsidR="00467FBA" w:rsidSect="00592B0D">
      <w:pgSz w:w="12240" w:h="15840"/>
      <w:pgMar w:top="1079" w:right="90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F15"/>
    <w:multiLevelType w:val="hybridMultilevel"/>
    <w:tmpl w:val="126C0558"/>
    <w:lvl w:ilvl="0" w:tplc="647ED5E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7961D7"/>
    <w:multiLevelType w:val="hybridMultilevel"/>
    <w:tmpl w:val="00F07022"/>
    <w:lvl w:ilvl="0" w:tplc="B8345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236"/>
    <w:multiLevelType w:val="hybridMultilevel"/>
    <w:tmpl w:val="967204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EE0"/>
    <w:multiLevelType w:val="hybridMultilevel"/>
    <w:tmpl w:val="B6D805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51F2"/>
    <w:multiLevelType w:val="hybridMultilevel"/>
    <w:tmpl w:val="DC6EFD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3E68"/>
    <w:multiLevelType w:val="hybridMultilevel"/>
    <w:tmpl w:val="D848B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A4D9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8E2820"/>
    <w:multiLevelType w:val="hybridMultilevel"/>
    <w:tmpl w:val="1FDA550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51039"/>
    <w:multiLevelType w:val="hybridMultilevel"/>
    <w:tmpl w:val="3D5EA3C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FE6"/>
    <w:multiLevelType w:val="hybridMultilevel"/>
    <w:tmpl w:val="9C00489E"/>
    <w:lvl w:ilvl="0" w:tplc="51325C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2E8"/>
    <w:multiLevelType w:val="hybridMultilevel"/>
    <w:tmpl w:val="3878DBD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20EE1"/>
    <w:multiLevelType w:val="hybridMultilevel"/>
    <w:tmpl w:val="172652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A05C6"/>
    <w:multiLevelType w:val="hybridMultilevel"/>
    <w:tmpl w:val="D02A5F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875B9"/>
    <w:multiLevelType w:val="hybridMultilevel"/>
    <w:tmpl w:val="513E10FC"/>
    <w:lvl w:ilvl="0" w:tplc="B448C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C4EB9"/>
    <w:multiLevelType w:val="hybridMultilevel"/>
    <w:tmpl w:val="F90E4488"/>
    <w:lvl w:ilvl="0" w:tplc="CE1CA37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31FFB"/>
    <w:multiLevelType w:val="hybridMultilevel"/>
    <w:tmpl w:val="CA5CA7F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86A77"/>
    <w:multiLevelType w:val="hybridMultilevel"/>
    <w:tmpl w:val="2CE6C0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0421C"/>
    <w:multiLevelType w:val="hybridMultilevel"/>
    <w:tmpl w:val="350A2506"/>
    <w:lvl w:ilvl="0" w:tplc="C6567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551EB"/>
    <w:multiLevelType w:val="hybridMultilevel"/>
    <w:tmpl w:val="E93C2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36C61"/>
    <w:multiLevelType w:val="hybridMultilevel"/>
    <w:tmpl w:val="407AE6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75DC0"/>
    <w:multiLevelType w:val="hybridMultilevel"/>
    <w:tmpl w:val="AF58488C"/>
    <w:lvl w:ilvl="0" w:tplc="A7D42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1283A"/>
    <w:multiLevelType w:val="hybridMultilevel"/>
    <w:tmpl w:val="F0965D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873C1"/>
    <w:multiLevelType w:val="hybridMultilevel"/>
    <w:tmpl w:val="EBC8FE1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97AF1"/>
    <w:multiLevelType w:val="hybridMultilevel"/>
    <w:tmpl w:val="955A01C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847BD"/>
    <w:multiLevelType w:val="hybridMultilevel"/>
    <w:tmpl w:val="2FD69928"/>
    <w:lvl w:ilvl="0" w:tplc="B78CF2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B7317"/>
    <w:multiLevelType w:val="hybridMultilevel"/>
    <w:tmpl w:val="367A63D8"/>
    <w:lvl w:ilvl="0" w:tplc="CE809F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7503F"/>
    <w:multiLevelType w:val="hybridMultilevel"/>
    <w:tmpl w:val="68D077D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636A8"/>
    <w:multiLevelType w:val="hybridMultilevel"/>
    <w:tmpl w:val="15C0BF1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47C12"/>
    <w:multiLevelType w:val="hybridMultilevel"/>
    <w:tmpl w:val="CAE2E764"/>
    <w:lvl w:ilvl="0" w:tplc="8472AC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643DF"/>
    <w:multiLevelType w:val="hybridMultilevel"/>
    <w:tmpl w:val="2DFA3E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301766"/>
    <w:multiLevelType w:val="hybridMultilevel"/>
    <w:tmpl w:val="CEE60C82"/>
    <w:lvl w:ilvl="0" w:tplc="8F9AA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67DE0"/>
    <w:multiLevelType w:val="hybridMultilevel"/>
    <w:tmpl w:val="4D66C9E2"/>
    <w:lvl w:ilvl="0" w:tplc="6A20CA6C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7C470F20"/>
    <w:multiLevelType w:val="hybridMultilevel"/>
    <w:tmpl w:val="6DA609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B52CCF"/>
    <w:multiLevelType w:val="hybridMultilevel"/>
    <w:tmpl w:val="7F28BC4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33"/>
  </w:num>
  <w:num w:numId="7">
    <w:abstractNumId w:val="7"/>
  </w:num>
  <w:num w:numId="8">
    <w:abstractNumId w:val="26"/>
  </w:num>
  <w:num w:numId="9">
    <w:abstractNumId w:val="8"/>
  </w:num>
  <w:num w:numId="10">
    <w:abstractNumId w:val="27"/>
  </w:num>
  <w:num w:numId="11">
    <w:abstractNumId w:val="23"/>
  </w:num>
  <w:num w:numId="12">
    <w:abstractNumId w:val="16"/>
  </w:num>
  <w:num w:numId="13">
    <w:abstractNumId w:val="19"/>
  </w:num>
  <w:num w:numId="14">
    <w:abstractNumId w:val="11"/>
  </w:num>
  <w:num w:numId="15">
    <w:abstractNumId w:val="21"/>
  </w:num>
  <w:num w:numId="16">
    <w:abstractNumId w:val="4"/>
  </w:num>
  <w:num w:numId="17">
    <w:abstractNumId w:val="10"/>
  </w:num>
  <w:num w:numId="18">
    <w:abstractNumId w:val="18"/>
  </w:num>
  <w:num w:numId="19">
    <w:abstractNumId w:val="20"/>
  </w:num>
  <w:num w:numId="20">
    <w:abstractNumId w:val="30"/>
  </w:num>
  <w:num w:numId="21">
    <w:abstractNumId w:val="32"/>
  </w:num>
  <w:num w:numId="22">
    <w:abstractNumId w:val="6"/>
  </w:num>
  <w:num w:numId="2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102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5"/>
  </w:num>
  <w:num w:numId="28">
    <w:abstractNumId w:val="29"/>
  </w:num>
  <w:num w:numId="29">
    <w:abstractNumId w:val="14"/>
  </w:num>
  <w:num w:numId="30">
    <w:abstractNumId w:val="24"/>
  </w:num>
  <w:num w:numId="31">
    <w:abstractNumId w:val="28"/>
  </w:num>
  <w:num w:numId="32">
    <w:abstractNumId w:val="25"/>
  </w:num>
  <w:num w:numId="33">
    <w:abstractNumId w:val="1"/>
  </w:num>
  <w:num w:numId="34">
    <w:abstractNumId w:val="13"/>
  </w:num>
  <w:num w:numId="35">
    <w:abstractNumId w:val="31"/>
  </w:num>
  <w:num w:numId="36">
    <w:abstractNumId w:val="17"/>
  </w:num>
  <w:num w:numId="37">
    <w:abstractNumId w:val="9"/>
  </w:num>
  <w:num w:numId="3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3C"/>
    <w:rsid w:val="00001563"/>
    <w:rsid w:val="000041E1"/>
    <w:rsid w:val="00004FCA"/>
    <w:rsid w:val="00007750"/>
    <w:rsid w:val="00020546"/>
    <w:rsid w:val="00032EFC"/>
    <w:rsid w:val="00036101"/>
    <w:rsid w:val="00043EC8"/>
    <w:rsid w:val="000505F3"/>
    <w:rsid w:val="00053692"/>
    <w:rsid w:val="00062C91"/>
    <w:rsid w:val="0006463A"/>
    <w:rsid w:val="00072EF0"/>
    <w:rsid w:val="00074A60"/>
    <w:rsid w:val="000846A6"/>
    <w:rsid w:val="00084BA7"/>
    <w:rsid w:val="00094CC8"/>
    <w:rsid w:val="000977D8"/>
    <w:rsid w:val="000A1BAA"/>
    <w:rsid w:val="000A4C72"/>
    <w:rsid w:val="000C5B26"/>
    <w:rsid w:val="000D1FE0"/>
    <w:rsid w:val="000E093C"/>
    <w:rsid w:val="000F2FFF"/>
    <w:rsid w:val="001137DF"/>
    <w:rsid w:val="0012057E"/>
    <w:rsid w:val="00131CC0"/>
    <w:rsid w:val="0013542C"/>
    <w:rsid w:val="0014081B"/>
    <w:rsid w:val="00140B7A"/>
    <w:rsid w:val="0014370D"/>
    <w:rsid w:val="00143D01"/>
    <w:rsid w:val="001452AD"/>
    <w:rsid w:val="00156682"/>
    <w:rsid w:val="001577CE"/>
    <w:rsid w:val="00160282"/>
    <w:rsid w:val="0016186D"/>
    <w:rsid w:val="001666F9"/>
    <w:rsid w:val="00180D50"/>
    <w:rsid w:val="001919CA"/>
    <w:rsid w:val="00191FAC"/>
    <w:rsid w:val="001A1A6E"/>
    <w:rsid w:val="001A5225"/>
    <w:rsid w:val="001D0508"/>
    <w:rsid w:val="001D4CD9"/>
    <w:rsid w:val="001D542F"/>
    <w:rsid w:val="001D69B0"/>
    <w:rsid w:val="001D73D2"/>
    <w:rsid w:val="001D7B6E"/>
    <w:rsid w:val="001E2F84"/>
    <w:rsid w:val="001F2624"/>
    <w:rsid w:val="001F3D40"/>
    <w:rsid w:val="00205526"/>
    <w:rsid w:val="00211370"/>
    <w:rsid w:val="002216F6"/>
    <w:rsid w:val="0025216A"/>
    <w:rsid w:val="00261D6B"/>
    <w:rsid w:val="00265268"/>
    <w:rsid w:val="00274EA4"/>
    <w:rsid w:val="00290BD9"/>
    <w:rsid w:val="00291603"/>
    <w:rsid w:val="0029624E"/>
    <w:rsid w:val="002A20F2"/>
    <w:rsid w:val="002A38EA"/>
    <w:rsid w:val="002A4B7E"/>
    <w:rsid w:val="002A616B"/>
    <w:rsid w:val="002A638C"/>
    <w:rsid w:val="002B4A48"/>
    <w:rsid w:val="002C6EC3"/>
    <w:rsid w:val="002D211F"/>
    <w:rsid w:val="002D4D5C"/>
    <w:rsid w:val="002D7D56"/>
    <w:rsid w:val="002E4D6E"/>
    <w:rsid w:val="002F42CF"/>
    <w:rsid w:val="002F439C"/>
    <w:rsid w:val="002F6730"/>
    <w:rsid w:val="002F6A87"/>
    <w:rsid w:val="0030513B"/>
    <w:rsid w:val="003076F6"/>
    <w:rsid w:val="00314122"/>
    <w:rsid w:val="00314989"/>
    <w:rsid w:val="003224F2"/>
    <w:rsid w:val="00327606"/>
    <w:rsid w:val="003379EC"/>
    <w:rsid w:val="003500F8"/>
    <w:rsid w:val="00351D59"/>
    <w:rsid w:val="0036754A"/>
    <w:rsid w:val="003820BE"/>
    <w:rsid w:val="00382224"/>
    <w:rsid w:val="00387572"/>
    <w:rsid w:val="003B7714"/>
    <w:rsid w:val="003D45F0"/>
    <w:rsid w:val="003D67F2"/>
    <w:rsid w:val="003E1CD8"/>
    <w:rsid w:val="00412550"/>
    <w:rsid w:val="0042541D"/>
    <w:rsid w:val="00430B61"/>
    <w:rsid w:val="00433344"/>
    <w:rsid w:val="0044056C"/>
    <w:rsid w:val="00447AB6"/>
    <w:rsid w:val="00453AB4"/>
    <w:rsid w:val="00461CD9"/>
    <w:rsid w:val="00467FBA"/>
    <w:rsid w:val="004A7EFD"/>
    <w:rsid w:val="004B1AB0"/>
    <w:rsid w:val="004B5228"/>
    <w:rsid w:val="004C5717"/>
    <w:rsid w:val="004D5474"/>
    <w:rsid w:val="004E1A9E"/>
    <w:rsid w:val="004E3C92"/>
    <w:rsid w:val="004F7EDB"/>
    <w:rsid w:val="00513A08"/>
    <w:rsid w:val="00513B0D"/>
    <w:rsid w:val="0051629F"/>
    <w:rsid w:val="00527118"/>
    <w:rsid w:val="005350A8"/>
    <w:rsid w:val="00537189"/>
    <w:rsid w:val="00541C3B"/>
    <w:rsid w:val="0054458D"/>
    <w:rsid w:val="005451E2"/>
    <w:rsid w:val="00550640"/>
    <w:rsid w:val="0055334E"/>
    <w:rsid w:val="00566501"/>
    <w:rsid w:val="0057327E"/>
    <w:rsid w:val="00573630"/>
    <w:rsid w:val="0057571F"/>
    <w:rsid w:val="00592B0D"/>
    <w:rsid w:val="005A42C3"/>
    <w:rsid w:val="005B2652"/>
    <w:rsid w:val="005C2F5A"/>
    <w:rsid w:val="005D0499"/>
    <w:rsid w:val="005D09F2"/>
    <w:rsid w:val="005F7103"/>
    <w:rsid w:val="00603C1C"/>
    <w:rsid w:val="00617C19"/>
    <w:rsid w:val="00624512"/>
    <w:rsid w:val="0062654D"/>
    <w:rsid w:val="00633AEF"/>
    <w:rsid w:val="00636933"/>
    <w:rsid w:val="00645D7B"/>
    <w:rsid w:val="00655B34"/>
    <w:rsid w:val="0066125B"/>
    <w:rsid w:val="00662320"/>
    <w:rsid w:val="006642DD"/>
    <w:rsid w:val="00666719"/>
    <w:rsid w:val="00687EBC"/>
    <w:rsid w:val="00687F5B"/>
    <w:rsid w:val="00691345"/>
    <w:rsid w:val="006A5DB1"/>
    <w:rsid w:val="006C4472"/>
    <w:rsid w:val="006C705F"/>
    <w:rsid w:val="006E07FF"/>
    <w:rsid w:val="0070079B"/>
    <w:rsid w:val="0070675F"/>
    <w:rsid w:val="00714B1E"/>
    <w:rsid w:val="00722AB5"/>
    <w:rsid w:val="007340E7"/>
    <w:rsid w:val="00740127"/>
    <w:rsid w:val="00755A64"/>
    <w:rsid w:val="007870B8"/>
    <w:rsid w:val="00797EF8"/>
    <w:rsid w:val="007A5AC8"/>
    <w:rsid w:val="007B3BC1"/>
    <w:rsid w:val="007D72DB"/>
    <w:rsid w:val="007E7742"/>
    <w:rsid w:val="007F17A6"/>
    <w:rsid w:val="007F32CE"/>
    <w:rsid w:val="00802A4D"/>
    <w:rsid w:val="00804DC8"/>
    <w:rsid w:val="00806C52"/>
    <w:rsid w:val="008115A4"/>
    <w:rsid w:val="00814E20"/>
    <w:rsid w:val="00826CBA"/>
    <w:rsid w:val="00840A93"/>
    <w:rsid w:val="008417F4"/>
    <w:rsid w:val="008437E2"/>
    <w:rsid w:val="0084449D"/>
    <w:rsid w:val="00847343"/>
    <w:rsid w:val="0085024D"/>
    <w:rsid w:val="008507EF"/>
    <w:rsid w:val="008516D8"/>
    <w:rsid w:val="008538E5"/>
    <w:rsid w:val="00892279"/>
    <w:rsid w:val="0089408C"/>
    <w:rsid w:val="008962DB"/>
    <w:rsid w:val="00897A42"/>
    <w:rsid w:val="008B3009"/>
    <w:rsid w:val="008C51F6"/>
    <w:rsid w:val="008C7FCB"/>
    <w:rsid w:val="008E08D8"/>
    <w:rsid w:val="008E12B3"/>
    <w:rsid w:val="008F3DD4"/>
    <w:rsid w:val="008F75BD"/>
    <w:rsid w:val="0091390A"/>
    <w:rsid w:val="00914C24"/>
    <w:rsid w:val="00945453"/>
    <w:rsid w:val="009457E1"/>
    <w:rsid w:val="00954E6C"/>
    <w:rsid w:val="0095678B"/>
    <w:rsid w:val="00961996"/>
    <w:rsid w:val="0096545A"/>
    <w:rsid w:val="00971DF7"/>
    <w:rsid w:val="009966FE"/>
    <w:rsid w:val="009A2F1A"/>
    <w:rsid w:val="009A628D"/>
    <w:rsid w:val="009A6301"/>
    <w:rsid w:val="009B2238"/>
    <w:rsid w:val="009B3B70"/>
    <w:rsid w:val="009C2CE5"/>
    <w:rsid w:val="009C676B"/>
    <w:rsid w:val="009D0E0E"/>
    <w:rsid w:val="009D48D6"/>
    <w:rsid w:val="009D4B78"/>
    <w:rsid w:val="009F0AC3"/>
    <w:rsid w:val="009F6437"/>
    <w:rsid w:val="00A02684"/>
    <w:rsid w:val="00A15A4A"/>
    <w:rsid w:val="00A16894"/>
    <w:rsid w:val="00A22E04"/>
    <w:rsid w:val="00A343C3"/>
    <w:rsid w:val="00A37946"/>
    <w:rsid w:val="00A47956"/>
    <w:rsid w:val="00A6001B"/>
    <w:rsid w:val="00A6138A"/>
    <w:rsid w:val="00A6340F"/>
    <w:rsid w:val="00A95504"/>
    <w:rsid w:val="00A9678A"/>
    <w:rsid w:val="00AA5365"/>
    <w:rsid w:val="00AD33F5"/>
    <w:rsid w:val="00AE209A"/>
    <w:rsid w:val="00AE6B0C"/>
    <w:rsid w:val="00B14E4B"/>
    <w:rsid w:val="00B14F7D"/>
    <w:rsid w:val="00B42A40"/>
    <w:rsid w:val="00B42E0E"/>
    <w:rsid w:val="00B43529"/>
    <w:rsid w:val="00B45B33"/>
    <w:rsid w:val="00B47767"/>
    <w:rsid w:val="00B47B4C"/>
    <w:rsid w:val="00B5049E"/>
    <w:rsid w:val="00B5767E"/>
    <w:rsid w:val="00B57B59"/>
    <w:rsid w:val="00B725C0"/>
    <w:rsid w:val="00B777D8"/>
    <w:rsid w:val="00B80CD4"/>
    <w:rsid w:val="00B815D0"/>
    <w:rsid w:val="00BA540C"/>
    <w:rsid w:val="00BB2138"/>
    <w:rsid w:val="00BE667F"/>
    <w:rsid w:val="00BE7B41"/>
    <w:rsid w:val="00BF4E20"/>
    <w:rsid w:val="00C107DC"/>
    <w:rsid w:val="00C136E5"/>
    <w:rsid w:val="00C36A77"/>
    <w:rsid w:val="00C45DD9"/>
    <w:rsid w:val="00C541D3"/>
    <w:rsid w:val="00C57489"/>
    <w:rsid w:val="00C65078"/>
    <w:rsid w:val="00C71D36"/>
    <w:rsid w:val="00C853A2"/>
    <w:rsid w:val="00C86D45"/>
    <w:rsid w:val="00C86DEE"/>
    <w:rsid w:val="00CA7227"/>
    <w:rsid w:val="00CB523E"/>
    <w:rsid w:val="00CB61D9"/>
    <w:rsid w:val="00CC5A24"/>
    <w:rsid w:val="00CD2025"/>
    <w:rsid w:val="00CD35F4"/>
    <w:rsid w:val="00CE4C02"/>
    <w:rsid w:val="00CF636C"/>
    <w:rsid w:val="00CF7AAA"/>
    <w:rsid w:val="00D0272B"/>
    <w:rsid w:val="00D15228"/>
    <w:rsid w:val="00D349DE"/>
    <w:rsid w:val="00D34CBE"/>
    <w:rsid w:val="00D35B92"/>
    <w:rsid w:val="00D40260"/>
    <w:rsid w:val="00D61853"/>
    <w:rsid w:val="00D71D76"/>
    <w:rsid w:val="00D721B3"/>
    <w:rsid w:val="00D77DF4"/>
    <w:rsid w:val="00D80A01"/>
    <w:rsid w:val="00D87253"/>
    <w:rsid w:val="00D87F1E"/>
    <w:rsid w:val="00D9550A"/>
    <w:rsid w:val="00DB377B"/>
    <w:rsid w:val="00DB7A97"/>
    <w:rsid w:val="00DC2B22"/>
    <w:rsid w:val="00DE46E4"/>
    <w:rsid w:val="00E15EDD"/>
    <w:rsid w:val="00E17275"/>
    <w:rsid w:val="00E22B24"/>
    <w:rsid w:val="00E2660F"/>
    <w:rsid w:val="00E304F0"/>
    <w:rsid w:val="00E424A1"/>
    <w:rsid w:val="00E5696E"/>
    <w:rsid w:val="00E71E3F"/>
    <w:rsid w:val="00E90AA5"/>
    <w:rsid w:val="00E93178"/>
    <w:rsid w:val="00E95AD8"/>
    <w:rsid w:val="00EA3B84"/>
    <w:rsid w:val="00EB2BC4"/>
    <w:rsid w:val="00EC4320"/>
    <w:rsid w:val="00ED52B2"/>
    <w:rsid w:val="00ED56F2"/>
    <w:rsid w:val="00EE7C5A"/>
    <w:rsid w:val="00EF08DD"/>
    <w:rsid w:val="00F036DA"/>
    <w:rsid w:val="00F1522B"/>
    <w:rsid w:val="00F455EB"/>
    <w:rsid w:val="00F579EB"/>
    <w:rsid w:val="00F65FB5"/>
    <w:rsid w:val="00F7045F"/>
    <w:rsid w:val="00F70542"/>
    <w:rsid w:val="00F912FD"/>
    <w:rsid w:val="00FA016B"/>
    <w:rsid w:val="00FB16E7"/>
    <w:rsid w:val="00FB5C0F"/>
    <w:rsid w:val="00FC1ABF"/>
    <w:rsid w:val="00FC2848"/>
    <w:rsid w:val="00FD227D"/>
    <w:rsid w:val="00FE1BED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B11DF"/>
  <w15:docId w15:val="{7BDAC47B-744D-40DA-84DB-C18B6101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0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05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1C3B"/>
    <w:pPr>
      <w:keepNext/>
      <w:autoSpaceDE w:val="0"/>
      <w:autoSpaceDN w:val="0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79A"/>
    <w:rPr>
      <w:color w:val="0000FF"/>
      <w:u w:val="single"/>
    </w:rPr>
  </w:style>
  <w:style w:type="paragraph" w:styleId="Header">
    <w:name w:val="header"/>
    <w:basedOn w:val="Normal"/>
    <w:link w:val="HeaderChar"/>
    <w:rsid w:val="007D37D3"/>
    <w:pPr>
      <w:tabs>
        <w:tab w:val="center" w:pos="4153"/>
        <w:tab w:val="right" w:pos="8306"/>
      </w:tabs>
    </w:pPr>
    <w:rPr>
      <w:sz w:val="20"/>
      <w:szCs w:val="20"/>
      <w:lang w:eastAsia="en-AU"/>
    </w:rPr>
  </w:style>
  <w:style w:type="character" w:customStyle="1" w:styleId="HeaderChar">
    <w:name w:val="Header Char"/>
    <w:link w:val="Header"/>
    <w:rsid w:val="007D37D3"/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222C96"/>
    <w:pPr>
      <w:ind w:left="720"/>
    </w:pPr>
  </w:style>
  <w:style w:type="table" w:styleId="TableGrid">
    <w:name w:val="Table Grid"/>
    <w:basedOn w:val="TableNormal"/>
    <w:rsid w:val="00FC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F08DD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uiPriority w:val="99"/>
    <w:rsid w:val="00EF08DD"/>
    <w:rPr>
      <w:rFonts w:ascii="Arial" w:hAnsi="Arial" w:cs="Arial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41C3B"/>
    <w:rPr>
      <w:b/>
      <w:bCs/>
      <w:sz w:val="24"/>
      <w:szCs w:val="24"/>
      <w:lang w:val="en-US" w:eastAsia="en-US"/>
    </w:rPr>
  </w:style>
  <w:style w:type="paragraph" w:customStyle="1" w:styleId="Bullets">
    <w:name w:val="Bullets"/>
    <w:basedOn w:val="Normal"/>
    <w:link w:val="BulletsChar"/>
    <w:qFormat/>
    <w:rsid w:val="00541C3B"/>
    <w:pPr>
      <w:numPr>
        <w:numId w:val="29"/>
      </w:numPr>
      <w:spacing w:after="60"/>
    </w:pPr>
    <w:rPr>
      <w:rFonts w:ascii="Arial" w:eastAsia="Calibri" w:hAnsi="Arial" w:cs="Arial"/>
      <w:sz w:val="20"/>
      <w:szCs w:val="20"/>
    </w:rPr>
  </w:style>
  <w:style w:type="character" w:customStyle="1" w:styleId="BulletsChar">
    <w:name w:val="Bullets Char"/>
    <w:basedOn w:val="DefaultParagraphFont"/>
    <w:link w:val="Bullets"/>
    <w:rsid w:val="00541C3B"/>
    <w:rPr>
      <w:rFonts w:ascii="Arial" w:eastAsia="Calibri" w:hAnsi="Arial" w:cs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2055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lettonprimarypand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ace\AppData\Local\Microsoft\Windows\Temporary%20Internet%20Files\Content.Outlook\F018KR7D\WillettonPC_PositionRepor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WillettonPC_PositionReport_Template</Template>
  <TotalTime>1591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WPS P&amp;C Position Report Template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WPS P&amp;C Position Report Template</dc:title>
  <dc:creator>Candace</dc:creator>
  <cp:lastModifiedBy>Candace Higgs</cp:lastModifiedBy>
  <cp:revision>5</cp:revision>
  <cp:lastPrinted>2012-08-13T10:20:00Z</cp:lastPrinted>
  <dcterms:created xsi:type="dcterms:W3CDTF">2021-02-12T23:16:00Z</dcterms:created>
  <dcterms:modified xsi:type="dcterms:W3CDTF">2021-02-19T10:11:00Z</dcterms:modified>
</cp:coreProperties>
</file>